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B1A1" w14:textId="2D82011F" w:rsidR="00D301DA" w:rsidRPr="00B55935" w:rsidRDefault="00D301DA" w:rsidP="00B55935">
      <w:pPr>
        <w:spacing w:after="0"/>
        <w:rPr>
          <w:rFonts w:asciiTheme="minorHAnsi" w:hAnsiTheme="minorHAnsi" w:cstheme="minorHAnsi"/>
          <w:sz w:val="24"/>
          <w:szCs w:val="24"/>
          <w:lang w:val="x-none"/>
        </w:rPr>
      </w:pPr>
      <w:r w:rsidRPr="00B55935">
        <w:rPr>
          <w:rFonts w:asciiTheme="minorHAnsi" w:hAnsiTheme="minorHAnsi" w:cstheme="minorHAnsi"/>
          <w:b/>
          <w:bCs/>
          <w:sz w:val="24"/>
          <w:szCs w:val="24"/>
          <w:lang w:val="en-US"/>
        </w:rPr>
        <w:t>What’s in an apple?</w:t>
      </w:r>
      <w:r w:rsidR="00836ECF" w:rsidRPr="00B55935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Air,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water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fibre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the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skin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),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natural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sugar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vitamins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minerals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malic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acid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gives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the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apple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its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flavour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>)</w:t>
      </w:r>
    </w:p>
    <w:p w14:paraId="220547DB" w14:textId="77777777" w:rsidR="00D301DA" w:rsidRPr="00B55935" w:rsidRDefault="00D301DA" w:rsidP="00B55935">
      <w:pPr>
        <w:spacing w:after="0"/>
        <w:rPr>
          <w:rFonts w:asciiTheme="minorHAnsi" w:hAnsiTheme="minorHAnsi" w:cstheme="minorHAnsi"/>
          <w:sz w:val="24"/>
          <w:szCs w:val="24"/>
          <w:lang w:val="x-none"/>
        </w:rPr>
      </w:pPr>
    </w:p>
    <w:p w14:paraId="7E0F34AA" w14:textId="6F71CD56" w:rsidR="00D301DA" w:rsidRPr="00B55935" w:rsidRDefault="00D301DA" w:rsidP="00B55935">
      <w:pPr>
        <w:spacing w:after="0"/>
        <w:rPr>
          <w:rFonts w:asciiTheme="minorHAnsi" w:hAnsiTheme="minorHAnsi" w:cstheme="minorHAnsi"/>
          <w:sz w:val="24"/>
          <w:szCs w:val="24"/>
          <w:lang w:val="x-none"/>
        </w:rPr>
      </w:pPr>
      <w:proofErr w:type="spellStart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>Why</w:t>
      </w:r>
      <w:proofErr w:type="spellEnd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>are</w:t>
      </w:r>
      <w:proofErr w:type="spellEnd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>apples</w:t>
      </w:r>
      <w:proofErr w:type="spellEnd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>good</w:t>
      </w:r>
      <w:proofErr w:type="spellEnd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>for</w:t>
      </w:r>
      <w:proofErr w:type="spellEnd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t>you?</w:t>
      </w:r>
      <w:proofErr w:type="spellEnd"/>
      <w:r w:rsidR="00836ECF" w:rsidRPr="00B55935">
        <w:rPr>
          <w:rFonts w:asciiTheme="minorHAnsi" w:hAnsiTheme="minorHAnsi" w:cstheme="minorHAnsi"/>
          <w:b/>
          <w:bCs/>
          <w:sz w:val="24"/>
          <w:szCs w:val="24"/>
          <w:lang w:val="x-none"/>
        </w:rPr>
        <w:br/>
      </w:r>
      <w:r w:rsidRPr="00B55935">
        <w:rPr>
          <w:rFonts w:asciiTheme="minorHAnsi" w:hAnsiTheme="minorHAnsi" w:cstheme="minorHAnsi"/>
          <w:sz w:val="24"/>
          <w:szCs w:val="24"/>
          <w:lang w:val="x-none"/>
        </w:rPr>
        <w:t>Vitamin C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growth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and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repair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) </w:t>
      </w:r>
      <w:r w:rsidR="00836ECF" w:rsidRPr="00B55935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minerals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many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body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functions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),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fibre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healthy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digestion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feeling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full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),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sugar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energy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>)</w:t>
      </w:r>
      <w:r w:rsidR="00836ECF" w:rsidRPr="00B5593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antioxidants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836ECF" w:rsidRPr="00B55935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phytochemicals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(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protect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836ECF" w:rsidRPr="00B55935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fight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proofErr w:type="spellStart"/>
      <w:r w:rsidRPr="00B55935">
        <w:rPr>
          <w:rFonts w:asciiTheme="minorHAnsi" w:hAnsiTheme="minorHAnsi" w:cstheme="minorHAnsi"/>
          <w:sz w:val="24"/>
          <w:szCs w:val="24"/>
          <w:lang w:val="x-none"/>
        </w:rPr>
        <w:t>disease</w:t>
      </w:r>
      <w:proofErr w:type="spellEnd"/>
      <w:r w:rsidRPr="00B55935">
        <w:rPr>
          <w:rFonts w:asciiTheme="minorHAnsi" w:hAnsiTheme="minorHAnsi" w:cstheme="minorHAnsi"/>
          <w:sz w:val="24"/>
          <w:szCs w:val="24"/>
          <w:lang w:val="x-none"/>
        </w:rPr>
        <w:t>)</w:t>
      </w:r>
    </w:p>
    <w:p w14:paraId="0A5FBC4B" w14:textId="77777777" w:rsidR="00D301DA" w:rsidRPr="00B55935" w:rsidRDefault="00D301DA" w:rsidP="00B55935">
      <w:pPr>
        <w:spacing w:after="0"/>
        <w:rPr>
          <w:rFonts w:asciiTheme="minorHAnsi" w:hAnsiTheme="minorHAnsi" w:cstheme="minorHAnsi"/>
          <w:sz w:val="24"/>
          <w:szCs w:val="24"/>
          <w:lang w:val="x-none"/>
        </w:rPr>
      </w:pPr>
    </w:p>
    <w:p w14:paraId="3A645FA1" w14:textId="67FF0DAD" w:rsidR="00D301DA" w:rsidRPr="00B55935" w:rsidRDefault="00D301DA" w:rsidP="00B55935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B55935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Taste Testing</w:t>
      </w:r>
    </w:p>
    <w:p w14:paraId="3EBCA59A" w14:textId="77777777" w:rsidR="00B55935" w:rsidRPr="00B55935" w:rsidRDefault="00B55935" w:rsidP="00B55935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1420"/>
        <w:gridCol w:w="1408"/>
        <w:gridCol w:w="4120"/>
        <w:gridCol w:w="1128"/>
      </w:tblGrid>
      <w:tr w:rsidR="00836ECF" w:rsidRPr="00B55935" w14:paraId="4450138D" w14:textId="77777777" w:rsidTr="00B55935">
        <w:tc>
          <w:tcPr>
            <w:tcW w:w="1552" w:type="dxa"/>
          </w:tcPr>
          <w:p w14:paraId="003D0F8D" w14:textId="52C3BE1B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Type </w:t>
            </w:r>
            <w:proofErr w:type="spellStart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</w:t>
            </w:r>
            <w:proofErr w:type="spellEnd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1420" w:type="dxa"/>
          </w:tcPr>
          <w:p w14:paraId="418A429A" w14:textId="4BFDD506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Country </w:t>
            </w:r>
            <w:proofErr w:type="spellStart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</w:t>
            </w:r>
            <w:proofErr w:type="spellEnd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origin</w:t>
            </w:r>
            <w:proofErr w:type="spellEnd"/>
          </w:p>
        </w:tc>
        <w:tc>
          <w:tcPr>
            <w:tcW w:w="1408" w:type="dxa"/>
          </w:tcPr>
          <w:p w14:paraId="21D150D8" w14:textId="7171140B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Price per </w:t>
            </w:r>
            <w:proofErr w:type="spellStart"/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4120" w:type="dxa"/>
          </w:tcPr>
          <w:p w14:paraId="7029F87E" w14:textId="62511774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1128" w:type="dxa"/>
          </w:tcPr>
          <w:p w14:paraId="152EED3E" w14:textId="67E624F0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Ranking</w:t>
            </w:r>
          </w:p>
        </w:tc>
      </w:tr>
      <w:tr w:rsidR="00836ECF" w:rsidRPr="00B55935" w14:paraId="0C0AFA0E" w14:textId="77777777" w:rsidTr="00B55935">
        <w:tc>
          <w:tcPr>
            <w:tcW w:w="1552" w:type="dxa"/>
          </w:tcPr>
          <w:p w14:paraId="4F0AF29F" w14:textId="724E737E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Cameo</w:t>
            </w:r>
          </w:p>
        </w:tc>
        <w:tc>
          <w:tcPr>
            <w:tcW w:w="1420" w:type="dxa"/>
          </w:tcPr>
          <w:p w14:paraId="720A94E7" w14:textId="46B1AE25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Kent, England</w:t>
            </w:r>
          </w:p>
        </w:tc>
        <w:tc>
          <w:tcPr>
            <w:tcW w:w="1408" w:type="dxa"/>
          </w:tcPr>
          <w:p w14:paraId="70E86DCC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A654E84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F4547" w14:textId="6804C779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E1162E0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7A413BDC" w14:textId="77777777" w:rsidTr="00B55935">
        <w:tc>
          <w:tcPr>
            <w:tcW w:w="1552" w:type="dxa"/>
          </w:tcPr>
          <w:p w14:paraId="1C2793ED" w14:textId="6F7A51D3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raeburn</w:t>
            </w:r>
          </w:p>
        </w:tc>
        <w:tc>
          <w:tcPr>
            <w:tcW w:w="1420" w:type="dxa"/>
          </w:tcPr>
          <w:p w14:paraId="35629E59" w14:textId="2E93559F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Italy</w:t>
            </w:r>
            <w:proofErr w:type="spellEnd"/>
          </w:p>
        </w:tc>
        <w:tc>
          <w:tcPr>
            <w:tcW w:w="1408" w:type="dxa"/>
          </w:tcPr>
          <w:p w14:paraId="03A66CC7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12659CA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19F77" w14:textId="3B81E476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32F579E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65CDFD0D" w14:textId="77777777" w:rsidTr="00B55935">
        <w:tc>
          <w:tcPr>
            <w:tcW w:w="1552" w:type="dxa"/>
          </w:tcPr>
          <w:p w14:paraId="33A263AE" w14:textId="65487679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Pink Lady</w:t>
            </w:r>
          </w:p>
        </w:tc>
        <w:tc>
          <w:tcPr>
            <w:tcW w:w="1420" w:type="dxa"/>
          </w:tcPr>
          <w:p w14:paraId="77D6CE51" w14:textId="27F5E543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  <w:tc>
          <w:tcPr>
            <w:tcW w:w="1408" w:type="dxa"/>
          </w:tcPr>
          <w:p w14:paraId="1A8A7FAE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76B5D640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5FDE7" w14:textId="374F4278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DA3FCB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5EE3D73A" w14:textId="77777777" w:rsidTr="00B55935">
        <w:tc>
          <w:tcPr>
            <w:tcW w:w="1552" w:type="dxa"/>
          </w:tcPr>
          <w:p w14:paraId="2A71BF4E" w14:textId="1F6904FF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Granny</w:t>
            </w:r>
            <w:proofErr w:type="spellEnd"/>
            <w:r w:rsidRPr="00B55935">
              <w:rPr>
                <w:rFonts w:asciiTheme="minorHAnsi" w:hAnsiTheme="minorHAnsi" w:cstheme="minorHAnsi"/>
                <w:sz w:val="24"/>
                <w:szCs w:val="24"/>
              </w:rPr>
              <w:t xml:space="preserve"> Smith</w:t>
            </w:r>
          </w:p>
        </w:tc>
        <w:tc>
          <w:tcPr>
            <w:tcW w:w="1420" w:type="dxa"/>
          </w:tcPr>
          <w:p w14:paraId="68C4D62B" w14:textId="1AF17352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  <w:tc>
          <w:tcPr>
            <w:tcW w:w="1408" w:type="dxa"/>
          </w:tcPr>
          <w:p w14:paraId="109ABCB1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849CE70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5930B9" w14:textId="38E946B1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2AF01C6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2A3F51CB" w14:textId="77777777" w:rsidTr="00B55935">
        <w:tc>
          <w:tcPr>
            <w:tcW w:w="1552" w:type="dxa"/>
          </w:tcPr>
          <w:p w14:paraId="65C4C527" w14:textId="3BE1CB9C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Red</w:t>
            </w:r>
            <w:proofErr w:type="spellEnd"/>
            <w:r w:rsidRPr="00B55935">
              <w:rPr>
                <w:rFonts w:asciiTheme="minorHAnsi" w:hAnsiTheme="minorHAnsi" w:cstheme="minorHAnsi"/>
                <w:sz w:val="24"/>
                <w:szCs w:val="24"/>
              </w:rPr>
              <w:t xml:space="preserve"> Chief</w:t>
            </w:r>
          </w:p>
        </w:tc>
        <w:tc>
          <w:tcPr>
            <w:tcW w:w="1420" w:type="dxa"/>
          </w:tcPr>
          <w:p w14:paraId="48CC5763" w14:textId="604CE9B3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Spain</w:t>
            </w:r>
          </w:p>
        </w:tc>
        <w:tc>
          <w:tcPr>
            <w:tcW w:w="1408" w:type="dxa"/>
          </w:tcPr>
          <w:p w14:paraId="55609282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EEDA2B3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415238" w14:textId="72818C3B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EFC25B3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7B70C1B0" w14:textId="77777777" w:rsidTr="00B55935">
        <w:tc>
          <w:tcPr>
            <w:tcW w:w="1552" w:type="dxa"/>
          </w:tcPr>
          <w:p w14:paraId="5A31A5B2" w14:textId="01AE638E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Gala</w:t>
            </w:r>
          </w:p>
        </w:tc>
        <w:tc>
          <w:tcPr>
            <w:tcW w:w="1420" w:type="dxa"/>
          </w:tcPr>
          <w:p w14:paraId="3DAE8C69" w14:textId="1A2DE4CD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Chile</w:t>
            </w:r>
          </w:p>
        </w:tc>
        <w:tc>
          <w:tcPr>
            <w:tcW w:w="1408" w:type="dxa"/>
          </w:tcPr>
          <w:p w14:paraId="04BB4458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78C5383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D5D73" w14:textId="2D87A331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F0705A7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2FA31D76" w14:textId="77777777" w:rsidTr="00B55935">
        <w:tc>
          <w:tcPr>
            <w:tcW w:w="1552" w:type="dxa"/>
          </w:tcPr>
          <w:p w14:paraId="2FC37E0A" w14:textId="6DAF5860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Fuji</w:t>
            </w:r>
          </w:p>
        </w:tc>
        <w:tc>
          <w:tcPr>
            <w:tcW w:w="1420" w:type="dxa"/>
          </w:tcPr>
          <w:p w14:paraId="79C71E45" w14:textId="7ADE4BCA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5935">
              <w:rPr>
                <w:rFonts w:asciiTheme="minorHAnsi" w:hAnsiTheme="minorHAnsi" w:cstheme="minorHAnsi"/>
                <w:sz w:val="24"/>
                <w:szCs w:val="24"/>
              </w:rPr>
              <w:t>Spain</w:t>
            </w:r>
          </w:p>
        </w:tc>
        <w:tc>
          <w:tcPr>
            <w:tcW w:w="1408" w:type="dxa"/>
          </w:tcPr>
          <w:p w14:paraId="7ED2C953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791F2478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E138B2" w14:textId="6D6C91B8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48F9C6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1D941AAB" w14:textId="77777777" w:rsidTr="00B55935">
        <w:tc>
          <w:tcPr>
            <w:tcW w:w="1552" w:type="dxa"/>
          </w:tcPr>
          <w:p w14:paraId="691673DC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D67B17D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E10D7D6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1655A7B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4F4E6" w14:textId="3AC70DB3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5A3F253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ECF" w:rsidRPr="00B55935" w14:paraId="137057EC" w14:textId="77777777" w:rsidTr="00B55935">
        <w:tc>
          <w:tcPr>
            <w:tcW w:w="1552" w:type="dxa"/>
          </w:tcPr>
          <w:p w14:paraId="500DE90F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B2D4FE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7A1E75F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7798ECD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5EBDA" w14:textId="284CDAFB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A5B07B" w14:textId="77777777" w:rsidR="00836ECF" w:rsidRPr="00B55935" w:rsidRDefault="00836ECF" w:rsidP="00B559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F50E9A" w14:textId="34010D9B" w:rsidR="00836ECF" w:rsidRPr="00B55935" w:rsidRDefault="00836ECF" w:rsidP="00B559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ABFD968" w14:textId="77777777" w:rsidR="00B55935" w:rsidRPr="00B55935" w:rsidRDefault="00836ECF" w:rsidP="00B55935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55935">
        <w:rPr>
          <w:rFonts w:asciiTheme="minorHAnsi" w:hAnsiTheme="minorHAnsi" w:cstheme="minorHAnsi"/>
          <w:b/>
          <w:bCs/>
          <w:sz w:val="24"/>
          <w:szCs w:val="24"/>
          <w:lang w:val="en-US"/>
        </w:rPr>
        <w:t>Questions</w:t>
      </w:r>
    </w:p>
    <w:p w14:paraId="5E460A4F" w14:textId="77777777" w:rsidR="00B55935" w:rsidRPr="00B55935" w:rsidRDefault="00836ECF" w:rsidP="00B55935">
      <w:pPr>
        <w:pStyle w:val="Listenabsatz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B55935">
        <w:rPr>
          <w:rFonts w:asciiTheme="minorHAnsi" w:hAnsiTheme="minorHAnsi" w:cstheme="minorHAnsi"/>
          <w:sz w:val="24"/>
          <w:szCs w:val="24"/>
          <w:lang w:val="en-US"/>
        </w:rPr>
        <w:t>Which one is crunchiest?</w:t>
      </w:r>
    </w:p>
    <w:p w14:paraId="21BC2709" w14:textId="77777777" w:rsidR="00B55935" w:rsidRPr="00B55935" w:rsidRDefault="00836ECF" w:rsidP="00B55935">
      <w:pPr>
        <w:pStyle w:val="Listenabsatz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B55935">
        <w:rPr>
          <w:rFonts w:asciiTheme="minorHAnsi" w:hAnsiTheme="minorHAnsi" w:cstheme="minorHAnsi"/>
          <w:sz w:val="24"/>
          <w:szCs w:val="24"/>
          <w:lang w:val="en-US"/>
        </w:rPr>
        <w:t>Which one is the sweetest?</w:t>
      </w:r>
    </w:p>
    <w:p w14:paraId="07D838CC" w14:textId="77777777" w:rsidR="00B55935" w:rsidRPr="00B55935" w:rsidRDefault="00836ECF" w:rsidP="00B55935">
      <w:pPr>
        <w:pStyle w:val="Listenabsatz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B55935">
        <w:rPr>
          <w:rFonts w:asciiTheme="minorHAnsi" w:hAnsiTheme="minorHAnsi" w:cstheme="minorHAnsi"/>
          <w:sz w:val="24"/>
          <w:szCs w:val="24"/>
          <w:lang w:val="en-US"/>
        </w:rPr>
        <w:t>Which one is the juiciest?</w:t>
      </w:r>
    </w:p>
    <w:p w14:paraId="7C490EBB" w14:textId="08E9AE81" w:rsidR="007E3295" w:rsidRPr="00B55935" w:rsidRDefault="00836ECF" w:rsidP="00B55935">
      <w:pPr>
        <w:pStyle w:val="Listenabsatz"/>
        <w:numPr>
          <w:ilvl w:val="0"/>
          <w:numId w:val="3"/>
        </w:numPr>
        <w:spacing w:after="0"/>
        <w:rPr>
          <w:lang w:val="en-US"/>
        </w:rPr>
      </w:pPr>
      <w:r w:rsidRPr="00B55935">
        <w:rPr>
          <w:rFonts w:asciiTheme="minorHAnsi" w:hAnsiTheme="minorHAnsi" w:cstheme="minorHAnsi"/>
          <w:sz w:val="24"/>
          <w:szCs w:val="24"/>
          <w:lang w:val="en-US"/>
        </w:rPr>
        <w:t>Which one did you like best and why?</w:t>
      </w:r>
      <w:r w:rsidR="00EB13D6" w:rsidRPr="00D301DA"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222DE1CF" wp14:editId="553C887B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7446" w14:textId="5EDA065A" w:rsidR="00EB13D6" w:rsidRPr="00EB13D6" w:rsidRDefault="00DA044F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DA044F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An Apple 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DE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6DB37446" w14:textId="5EDA065A" w:rsidR="00EB13D6" w:rsidRPr="00EB13D6" w:rsidRDefault="00DA044F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DA044F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An Apple 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 w:rsidRPr="00D301DA"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0E4CBF10" wp14:editId="314A7D43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CF5EA" w14:textId="479BA88B" w:rsidR="00880467" w:rsidRPr="00EB13D6" w:rsidRDefault="00DA044F" w:rsidP="00EB13D6">
                            <w:pPr>
                              <w:pStyle w:val="berschrift1"/>
                            </w:pPr>
                            <w:r w:rsidRPr="00DA044F">
                              <w:t>What’s in an apple?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BF10" id="_x0000_s1027" type="#_x0000_t202" style="position:absolute;left:0;text-align:left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19BCF5EA" w14:textId="479BA88B" w:rsidR="00880467" w:rsidRPr="00EB13D6" w:rsidRDefault="00DA044F" w:rsidP="00EB13D6">
                      <w:pPr>
                        <w:pStyle w:val="berschrift1"/>
                      </w:pPr>
                      <w:r w:rsidRPr="00DA044F">
                        <w:t>What’s in an apple?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7E3295" w:rsidRPr="00B55935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C34C" w14:textId="77777777" w:rsidR="00DA044F" w:rsidRDefault="00DA044F" w:rsidP="003160A6">
      <w:r>
        <w:separator/>
      </w:r>
    </w:p>
  </w:endnote>
  <w:endnote w:type="continuationSeparator" w:id="0">
    <w:p w14:paraId="3032FD7A" w14:textId="77777777" w:rsidR="00DA044F" w:rsidRDefault="00DA044F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9771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8B1A0E4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52E0" w14:textId="77777777" w:rsidR="00DA044F" w:rsidRDefault="00DA044F" w:rsidP="003160A6">
      <w:r>
        <w:separator/>
      </w:r>
    </w:p>
  </w:footnote>
  <w:footnote w:type="continuationSeparator" w:id="0">
    <w:p w14:paraId="11998BAF" w14:textId="77777777" w:rsidR="00DA044F" w:rsidRDefault="00DA044F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56FD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77B60844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6AAF06F1" wp14:editId="57AA3C94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38E2E703" wp14:editId="73C5317B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DEBDB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E7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3BDEBDB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A930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6F084241" wp14:editId="2AE29A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24051E3" wp14:editId="0892402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B6CC1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51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355B6CC1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45B5B"/>
    <w:multiLevelType w:val="hybridMultilevel"/>
    <w:tmpl w:val="E14A7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0C9B"/>
    <w:multiLevelType w:val="hybridMultilevel"/>
    <w:tmpl w:val="984AF8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335898">
    <w:abstractNumId w:val="0"/>
  </w:num>
  <w:num w:numId="2" w16cid:durableId="180364340">
    <w:abstractNumId w:val="1"/>
  </w:num>
  <w:num w:numId="3" w16cid:durableId="199525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4F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316A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11767"/>
    <w:rsid w:val="00836ECF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55935"/>
    <w:rsid w:val="00B82B26"/>
    <w:rsid w:val="00B87000"/>
    <w:rsid w:val="00BC1FD6"/>
    <w:rsid w:val="00C24269"/>
    <w:rsid w:val="00C4470F"/>
    <w:rsid w:val="00CA5271"/>
    <w:rsid w:val="00CF148B"/>
    <w:rsid w:val="00D301DA"/>
    <w:rsid w:val="00DA044F"/>
    <w:rsid w:val="00DA0AA6"/>
    <w:rsid w:val="00DA3D67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96F67"/>
  <w15:chartTrackingRefBased/>
  <w15:docId w15:val="{BB39126D-193C-4EE3-BC1C-055506CD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table" w:styleId="Tabellenraster">
    <w:name w:val="Table Grid"/>
    <w:basedOn w:val="NormaleTabelle"/>
    <w:uiPriority w:val="59"/>
    <w:rsid w:val="0083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B5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2022-09-28T12:07:00Z</dcterms:created>
  <dcterms:modified xsi:type="dcterms:W3CDTF">2022-09-28T12:27:00Z</dcterms:modified>
</cp:coreProperties>
</file>