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865B" w14:textId="40A4C0BD" w:rsidR="006950BC" w:rsidRPr="006950BC" w:rsidRDefault="00EB13D6" w:rsidP="006950BC">
      <w:pPr>
        <w:tabs>
          <w:tab w:val="left" w:pos="1276"/>
        </w:tabs>
        <w:rPr>
          <w:b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3A00EAF6" wp14:editId="5042BE13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693A" w14:textId="5ABF31EB" w:rsidR="00EB13D6" w:rsidRPr="00EB13D6" w:rsidRDefault="006950BC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0E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4AFC693A" w14:textId="5ABF31EB" w:rsidR="00EB13D6" w:rsidRPr="00EB13D6" w:rsidRDefault="006950BC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2B82CF85" wp14:editId="545FFB61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D018D" w14:textId="22D98519" w:rsidR="00880467" w:rsidRPr="00EB13D6" w:rsidRDefault="006950BC" w:rsidP="00EB13D6">
                            <w:pPr>
                              <w:pStyle w:val="berschrift1"/>
                            </w:pPr>
                            <w:r w:rsidRPr="006950BC">
                              <w:t>Make a label for your vinegar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CF85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339D018D" w14:textId="22D98519" w:rsidR="00880467" w:rsidRPr="00EB13D6" w:rsidRDefault="006950BC" w:rsidP="00EB13D6">
                      <w:pPr>
                        <w:pStyle w:val="berschrift1"/>
                      </w:pPr>
                      <w:r w:rsidRPr="006950BC">
                        <w:t>Make a label for your vinegar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950BC" w:rsidRPr="006950BC">
        <w:rPr>
          <w:b/>
          <w:color w:val="000000" w:themeColor="text1"/>
          <w:sz w:val="24"/>
          <w:szCs w:val="24"/>
          <w:lang w:val="en-GB"/>
        </w:rPr>
        <w:t xml:space="preserve"> </w:t>
      </w:r>
      <w:r w:rsidR="006950BC" w:rsidRPr="006950BC">
        <w:rPr>
          <w:b/>
          <w:color w:val="000000" w:themeColor="text1"/>
          <w:sz w:val="24"/>
          <w:szCs w:val="24"/>
          <w:lang w:val="en-GB"/>
        </w:rPr>
        <w:t xml:space="preserve">If you want to put your product on the market you will need </w:t>
      </w:r>
      <w:r w:rsidR="006950BC" w:rsidRPr="008157C3">
        <w:rPr>
          <w:rStyle w:val="berschrift2Zchn"/>
          <w:lang w:val="en-GB"/>
        </w:rPr>
        <w:t xml:space="preserve">A PRODUCT LABEL </w:t>
      </w:r>
      <w:r w:rsidR="006950BC" w:rsidRPr="006950BC">
        <w:rPr>
          <w:b/>
          <w:color w:val="000000" w:themeColor="text1"/>
          <w:sz w:val="24"/>
          <w:szCs w:val="24"/>
          <w:lang w:val="en-GB"/>
        </w:rPr>
        <w:t xml:space="preserve">with all the </w:t>
      </w:r>
      <w:r w:rsidR="006950BC" w:rsidRPr="006950BC">
        <w:rPr>
          <w:b/>
          <w:color w:val="000000" w:themeColor="text1"/>
          <w:sz w:val="24"/>
          <w:szCs w:val="24"/>
          <w:u w:val="single"/>
          <w:lang w:val="en-GB"/>
        </w:rPr>
        <w:t>information that is demanded by law</w:t>
      </w:r>
      <w:r w:rsidR="006950BC" w:rsidRPr="006950BC">
        <w:rPr>
          <w:b/>
          <w:color w:val="000000" w:themeColor="text1"/>
          <w:sz w:val="24"/>
          <w:szCs w:val="24"/>
          <w:lang w:val="en-GB"/>
        </w:rPr>
        <w:t xml:space="preserve">. People buy products because of how they look so make sure that the label is also </w:t>
      </w:r>
      <w:r w:rsidR="006950BC" w:rsidRPr="006950BC">
        <w:rPr>
          <w:b/>
          <w:color w:val="000000" w:themeColor="text1"/>
          <w:sz w:val="24"/>
          <w:szCs w:val="24"/>
          <w:u w:val="single"/>
          <w:lang w:val="en-GB"/>
        </w:rPr>
        <w:t xml:space="preserve">attractive. </w:t>
      </w:r>
    </w:p>
    <w:p w14:paraId="339539BC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</w:p>
    <w:p w14:paraId="7ED4B19E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CF4FA2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3BED6FD" wp14:editId="7B4A9DFE">
                <wp:simplePos x="0" y="0"/>
                <wp:positionH relativeFrom="margin">
                  <wp:posOffset>2796539</wp:posOffset>
                </wp:positionH>
                <wp:positionV relativeFrom="paragraph">
                  <wp:posOffset>213359</wp:posOffset>
                </wp:positionV>
                <wp:extent cx="2987040" cy="3398520"/>
                <wp:effectExtent l="419100" t="361950" r="422910" b="3543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0834">
                          <a:off x="0" y="0"/>
                          <a:ext cx="298704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7E76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6950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>Home made</w:t>
                            </w:r>
                            <w:proofErr w:type="spellEnd"/>
                            <w:r w:rsidRPr="006950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vinegar</w:t>
                            </w:r>
                          </w:p>
                          <w:p w14:paraId="5F715F7D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6950B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  <w:t>SonS</w:t>
                            </w:r>
                            <w:proofErr w:type="spellEnd"/>
                          </w:p>
                          <w:p w14:paraId="1B692A76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>Produced by Science on Stage Germany</w:t>
                            </w:r>
                          </w:p>
                          <w:p w14:paraId="2C8EA17F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Use as much as you </w:t>
                            </w:r>
                            <w:proofErr w:type="gramStart"/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>want, if</w:t>
                            </w:r>
                            <w:proofErr w:type="gramEnd"/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it is too sour add water.</w:t>
                            </w:r>
                          </w:p>
                          <w:p w14:paraId="76D65A8D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  <w:p w14:paraId="185CD620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>Store in dry place at room temperature.</w:t>
                            </w:r>
                          </w:p>
                          <w:p w14:paraId="3C8F49B0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>Unlimited expiration date</w:t>
                            </w:r>
                          </w:p>
                          <w:p w14:paraId="600ACA64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  <w:p w14:paraId="190335EC" w14:textId="77777777" w:rsidR="006950BC" w:rsidRPr="006950BC" w:rsidRDefault="006950BC" w:rsidP="006950BC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  <w:p w14:paraId="2B385F2D" w14:textId="77777777" w:rsidR="006950BC" w:rsidRPr="006950BC" w:rsidRDefault="006950BC" w:rsidP="006950BC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6950BC">
                              <w:rPr>
                                <w:rFonts w:ascii="Comic Sans MS" w:hAnsi="Comic Sans MS"/>
                                <w:lang w:val="en-GB"/>
                              </w:rPr>
                              <w:t>Bio SDG label                 0.2l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D6FD" id="Polje z besedilom 2" o:spid="_x0000_s1028" type="#_x0000_t202" style="position:absolute;margin-left:220.2pt;margin-top:16.8pt;width:235.2pt;height:267.6pt;rotation:1016719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">
                <v:textbox>
                  <w:txbxContent>
                    <w:p w14:paraId="5E257E76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6950BC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>Home made</w:t>
                      </w:r>
                      <w:proofErr w:type="spellEnd"/>
                      <w:r w:rsidRPr="006950BC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vinegar</w:t>
                      </w:r>
                    </w:p>
                    <w:p w14:paraId="5F715F7D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6950BC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  <w:t>SonS</w:t>
                      </w:r>
                      <w:proofErr w:type="spellEnd"/>
                    </w:p>
                    <w:p w14:paraId="1B692A76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>Produced by Science on Stage Germany</w:t>
                      </w:r>
                    </w:p>
                    <w:p w14:paraId="2C8EA17F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 xml:space="preserve">Use as much as you </w:t>
                      </w:r>
                      <w:proofErr w:type="gramStart"/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>want, if</w:t>
                      </w:r>
                      <w:proofErr w:type="gramEnd"/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 xml:space="preserve"> it is too sour add water.</w:t>
                      </w:r>
                    </w:p>
                    <w:p w14:paraId="76D65A8D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  <w:p w14:paraId="185CD620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>Store in dry place at room temperature.</w:t>
                      </w:r>
                    </w:p>
                    <w:p w14:paraId="3C8F49B0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>Unlimited expiration date</w:t>
                      </w:r>
                    </w:p>
                    <w:p w14:paraId="600ACA64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  <w:p w14:paraId="190335EC" w14:textId="77777777" w:rsidR="006950BC" w:rsidRPr="006950BC" w:rsidRDefault="006950BC" w:rsidP="006950BC">
                      <w:pPr>
                        <w:jc w:val="center"/>
                        <w:rPr>
                          <w:rFonts w:ascii="Comic Sans MS" w:hAnsi="Comic Sans MS"/>
                          <w:lang w:val="en-GB"/>
                        </w:rPr>
                      </w:pPr>
                    </w:p>
                    <w:p w14:paraId="2B385F2D" w14:textId="77777777" w:rsidR="006950BC" w:rsidRPr="006950BC" w:rsidRDefault="006950BC" w:rsidP="006950BC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6950BC">
                        <w:rPr>
                          <w:rFonts w:ascii="Comic Sans MS" w:hAnsi="Comic Sans MS"/>
                          <w:lang w:val="en-GB"/>
                        </w:rPr>
                        <w:t>Bio SDG label                 0.2l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AEEFD0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Name of the product:</w:t>
      </w:r>
    </w:p>
    <w:p w14:paraId="1232CA51" w14:textId="7175C399" w:rsidR="006950BC" w:rsidRPr="006950BC" w:rsidRDefault="008157C3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Trademark</w:t>
      </w:r>
      <w:r w:rsidR="006950BC" w:rsidRPr="006950BC">
        <w:rPr>
          <w:sz w:val="24"/>
          <w:szCs w:val="24"/>
          <w:lang w:val="en-GB"/>
        </w:rPr>
        <w:t>:</w:t>
      </w:r>
    </w:p>
    <w:p w14:paraId="41885167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Producer:</w:t>
      </w:r>
    </w:p>
    <w:p w14:paraId="25A7BD4D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Best before:</w:t>
      </w:r>
    </w:p>
    <w:p w14:paraId="2F16077E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Instruction for use:</w:t>
      </w:r>
    </w:p>
    <w:p w14:paraId="7B2A426A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Conditions to store:</w:t>
      </w:r>
    </w:p>
    <w:p w14:paraId="1F42CDF4" w14:textId="77777777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Quantity:</w:t>
      </w:r>
    </w:p>
    <w:p w14:paraId="60E3BD6A" w14:textId="6123D142" w:rsidR="006950BC" w:rsidRPr="006950BC" w:rsidRDefault="006950BC" w:rsidP="006950BC">
      <w:pPr>
        <w:tabs>
          <w:tab w:val="left" w:pos="1276"/>
        </w:tabs>
        <w:rPr>
          <w:sz w:val="24"/>
          <w:szCs w:val="24"/>
          <w:lang w:val="en-GB"/>
        </w:rPr>
      </w:pPr>
      <w:r w:rsidRPr="006950BC">
        <w:rPr>
          <w:sz w:val="24"/>
          <w:szCs w:val="24"/>
          <w:lang w:val="en-GB"/>
        </w:rPr>
        <w:t>Quality label:</w:t>
      </w:r>
    </w:p>
    <w:p w14:paraId="2C76800A" w14:textId="1BE6790E" w:rsidR="007E3295" w:rsidRPr="006950BC" w:rsidRDefault="007E3295" w:rsidP="006950BC">
      <w:pPr>
        <w:rPr>
          <w:lang w:val="en-GB"/>
        </w:rPr>
      </w:pPr>
    </w:p>
    <w:p w14:paraId="7DF47307" w14:textId="48C37539" w:rsidR="006950BC" w:rsidRDefault="006950BC" w:rsidP="006950BC">
      <w:pPr>
        <w:pStyle w:val="Fuzeile"/>
        <w:rPr>
          <w:color w:val="808080" w:themeColor="background1" w:themeShade="80"/>
          <w:sz w:val="18"/>
          <w:szCs w:val="18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848" behindDoc="1" locked="0" layoutInCell="1" allowOverlap="1" wp14:anchorId="789C23AA" wp14:editId="65DA83D9">
            <wp:simplePos x="0" y="0"/>
            <wp:positionH relativeFrom="column">
              <wp:posOffset>-134620</wp:posOffset>
            </wp:positionH>
            <wp:positionV relativeFrom="paragraph">
              <wp:posOffset>245745</wp:posOffset>
            </wp:positionV>
            <wp:extent cx="3410585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75" y="21527"/>
                <wp:lineTo x="21475" y="0"/>
                <wp:lineTo x="0" y="0"/>
              </wp:wrapPolygon>
            </wp:wrapTight>
            <wp:docPr id="3" name="Slika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 descr="Ein Bild, das Tex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703" r="15080" b="-703"/>
                    <a:stretch/>
                  </pic:blipFill>
                  <pic:spPr bwMode="auto">
                    <a:xfrm>
                      <a:off x="0" y="0"/>
                      <a:ext cx="341058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BF529" w14:textId="40EC49B4" w:rsidR="006950BC" w:rsidRPr="006950BC" w:rsidRDefault="006950BC" w:rsidP="006950BC">
      <w:pPr>
        <w:pStyle w:val="Fuzeile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  <w:lang w:val="de-DE"/>
        </w:rPr>
        <w:t xml:space="preserve"> </w:t>
      </w:r>
    </w:p>
    <w:p w14:paraId="591ABB20" w14:textId="35126C73" w:rsidR="003160A6" w:rsidRPr="006950BC" w:rsidRDefault="003160A6" w:rsidP="003160A6">
      <w:pPr>
        <w:rPr>
          <w:lang w:val="x-none"/>
        </w:rPr>
      </w:pPr>
    </w:p>
    <w:p w14:paraId="71899D01" w14:textId="26F60FA8" w:rsidR="003160A6" w:rsidRPr="0068427F" w:rsidRDefault="003160A6" w:rsidP="003160A6">
      <w:pPr>
        <w:rPr>
          <w:rFonts w:eastAsia="Arial" w:cs="Arial"/>
          <w:i/>
          <w:iCs/>
          <w:lang w:val="en-US"/>
        </w:rPr>
      </w:pPr>
    </w:p>
    <w:p w14:paraId="47591C29" w14:textId="2429EC60" w:rsidR="002A6BEE" w:rsidRPr="0068427F" w:rsidRDefault="002A6BEE" w:rsidP="003160A6">
      <w:pPr>
        <w:rPr>
          <w:lang w:val="en-US"/>
        </w:rPr>
      </w:pPr>
    </w:p>
    <w:p w14:paraId="409A20D8" w14:textId="77777777" w:rsidR="00292FD1" w:rsidRPr="0068427F" w:rsidRDefault="00292FD1" w:rsidP="003160A6">
      <w:pPr>
        <w:rPr>
          <w:lang w:val="en-US"/>
        </w:rPr>
      </w:pPr>
    </w:p>
    <w:p w14:paraId="73EAD109" w14:textId="77777777" w:rsidR="00292FD1" w:rsidRPr="0068427F" w:rsidRDefault="00292FD1" w:rsidP="003160A6">
      <w:pPr>
        <w:rPr>
          <w:lang w:val="en-US"/>
        </w:rPr>
      </w:pPr>
    </w:p>
    <w:p w14:paraId="069CDE89" w14:textId="18CAF391" w:rsidR="006950BC" w:rsidRDefault="006950BC" w:rsidP="003160A6">
      <w:pPr>
        <w:rPr>
          <w:lang w:val="en-US"/>
        </w:rPr>
      </w:pPr>
    </w:p>
    <w:p w14:paraId="4FF6A958" w14:textId="7EBD3068" w:rsidR="00292FD1" w:rsidRPr="0068427F" w:rsidRDefault="008157C3" w:rsidP="003160A6">
      <w:pPr>
        <w:rPr>
          <w:lang w:val="en-US"/>
        </w:rPr>
      </w:pPr>
      <w:r w:rsidRPr="006950BC">
        <w:rPr>
          <w:color w:val="808080" w:themeColor="background1" w:themeShade="80"/>
          <w:sz w:val="18"/>
          <w:szCs w:val="18"/>
        </w:rPr>
        <w:t xml:space="preserve">Photograph </w:t>
      </w:r>
      <w:proofErr w:type="spellStart"/>
      <w:r w:rsidRPr="006950BC">
        <w:rPr>
          <w:color w:val="808080" w:themeColor="background1" w:themeShade="80"/>
          <w:sz w:val="18"/>
          <w:szCs w:val="18"/>
        </w:rPr>
        <w:t>by</w:t>
      </w:r>
      <w:proofErr w:type="spellEnd"/>
      <w:r w:rsidRPr="006950BC">
        <w:rPr>
          <w:color w:val="808080" w:themeColor="background1" w:themeShade="80"/>
          <w:sz w:val="18"/>
          <w:szCs w:val="18"/>
        </w:rPr>
        <w:t xml:space="preserve"> Renata </w:t>
      </w:r>
      <w:proofErr w:type="spellStart"/>
      <w:r w:rsidRPr="006950BC">
        <w:rPr>
          <w:color w:val="808080" w:themeColor="background1" w:themeShade="80"/>
          <w:sz w:val="18"/>
          <w:szCs w:val="18"/>
        </w:rPr>
        <w:t>Flander</w:t>
      </w:r>
      <w:proofErr w:type="spellEnd"/>
    </w:p>
    <w:p w14:paraId="7AEA0A40" w14:textId="77777777" w:rsidR="00292FD1" w:rsidRPr="0068427F" w:rsidRDefault="00292FD1" w:rsidP="003160A6">
      <w:pPr>
        <w:rPr>
          <w:lang w:val="en-US"/>
        </w:rPr>
      </w:pPr>
    </w:p>
    <w:p w14:paraId="7F9823DF" w14:textId="77777777" w:rsidR="00292FD1" w:rsidRPr="0068427F" w:rsidRDefault="00292FD1" w:rsidP="003160A6">
      <w:pPr>
        <w:rPr>
          <w:lang w:val="en-US"/>
        </w:rPr>
      </w:pPr>
    </w:p>
    <w:p w14:paraId="0AA50E23" w14:textId="77777777" w:rsidR="00292FD1" w:rsidRPr="0068427F" w:rsidRDefault="00292FD1" w:rsidP="003160A6">
      <w:pPr>
        <w:rPr>
          <w:lang w:val="en-US"/>
        </w:rPr>
      </w:pPr>
    </w:p>
    <w:p w14:paraId="791C0C62" w14:textId="77777777" w:rsidR="00292FD1" w:rsidRPr="0068427F" w:rsidRDefault="00292FD1" w:rsidP="003160A6">
      <w:pPr>
        <w:rPr>
          <w:lang w:val="en-US"/>
        </w:rPr>
      </w:pPr>
    </w:p>
    <w:p w14:paraId="44140A3B" w14:textId="77777777" w:rsidR="00292FD1" w:rsidRPr="0068427F" w:rsidRDefault="00292FD1" w:rsidP="003160A6">
      <w:pPr>
        <w:rPr>
          <w:lang w:val="en-US"/>
        </w:rPr>
      </w:pPr>
    </w:p>
    <w:p w14:paraId="4FD9525F" w14:textId="77777777" w:rsidR="00292FD1" w:rsidRPr="0068427F" w:rsidRDefault="00292FD1" w:rsidP="003160A6">
      <w:pPr>
        <w:rPr>
          <w:lang w:val="en-US"/>
        </w:rPr>
      </w:pPr>
    </w:p>
    <w:p w14:paraId="5F39F7A7" w14:textId="77777777" w:rsidR="00292FD1" w:rsidRPr="0068427F" w:rsidRDefault="00292FD1" w:rsidP="003160A6">
      <w:pPr>
        <w:rPr>
          <w:lang w:val="en-US"/>
        </w:rPr>
      </w:pPr>
    </w:p>
    <w:p w14:paraId="4DDEA625" w14:textId="77777777" w:rsidR="00292FD1" w:rsidRPr="0068427F" w:rsidRDefault="00292FD1" w:rsidP="003160A6">
      <w:pPr>
        <w:rPr>
          <w:lang w:val="en-US"/>
        </w:rPr>
      </w:pPr>
    </w:p>
    <w:p w14:paraId="7198C988" w14:textId="77777777" w:rsidR="002323D9" w:rsidRPr="0068427F" w:rsidRDefault="002323D9" w:rsidP="003160A6">
      <w:pPr>
        <w:rPr>
          <w:lang w:val="en-US"/>
        </w:rPr>
      </w:pPr>
    </w:p>
    <w:p w14:paraId="0D785C6C" w14:textId="77777777" w:rsidR="002323D9" w:rsidRPr="0068427F" w:rsidRDefault="002323D9" w:rsidP="003160A6">
      <w:pPr>
        <w:rPr>
          <w:lang w:val="en-US"/>
        </w:rPr>
      </w:pPr>
    </w:p>
    <w:p w14:paraId="5D7E5201" w14:textId="77777777" w:rsidR="002323D9" w:rsidRPr="0068427F" w:rsidRDefault="002323D9" w:rsidP="003160A6">
      <w:pPr>
        <w:rPr>
          <w:lang w:val="en-US"/>
        </w:rPr>
      </w:pPr>
    </w:p>
    <w:p w14:paraId="521CE819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9"/>
      <w:headerReference w:type="first" r:id="rId10"/>
      <w:footerReference w:type="first" r:id="rId11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0978" w14:textId="77777777" w:rsidR="00641ED7" w:rsidRDefault="00641ED7" w:rsidP="003160A6">
      <w:r>
        <w:separator/>
      </w:r>
    </w:p>
  </w:endnote>
  <w:endnote w:type="continuationSeparator" w:id="0">
    <w:p w14:paraId="70B17D54" w14:textId="77777777" w:rsidR="00641ED7" w:rsidRDefault="00641ED7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13E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B5E54A8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7ADC" w14:textId="77777777" w:rsidR="00641ED7" w:rsidRDefault="00641ED7" w:rsidP="003160A6">
      <w:r>
        <w:separator/>
      </w:r>
    </w:p>
  </w:footnote>
  <w:footnote w:type="continuationSeparator" w:id="0">
    <w:p w14:paraId="777ABF70" w14:textId="77777777" w:rsidR="00641ED7" w:rsidRDefault="00641ED7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B9BA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5D6AD7A1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12A369EC" wp14:editId="2223456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3E2B0D09" wp14:editId="149FF314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10BE5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B0D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11A10BE5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838E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573D13D1" wp14:editId="5D2E12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4B8FDB01" wp14:editId="68D192DF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5B0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DB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6985B0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733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C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41ED7"/>
    <w:rsid w:val="00672279"/>
    <w:rsid w:val="00683003"/>
    <w:rsid w:val="0068427F"/>
    <w:rsid w:val="006950BC"/>
    <w:rsid w:val="006B5704"/>
    <w:rsid w:val="00720F1E"/>
    <w:rsid w:val="007802A9"/>
    <w:rsid w:val="007E3295"/>
    <w:rsid w:val="00811767"/>
    <w:rsid w:val="008157C3"/>
    <w:rsid w:val="008768B5"/>
    <w:rsid w:val="00880467"/>
    <w:rsid w:val="008D30C7"/>
    <w:rsid w:val="00910EDC"/>
    <w:rsid w:val="009220C1"/>
    <w:rsid w:val="00935E71"/>
    <w:rsid w:val="009813AD"/>
    <w:rsid w:val="009A7233"/>
    <w:rsid w:val="009E1278"/>
    <w:rsid w:val="00A14E10"/>
    <w:rsid w:val="00A31798"/>
    <w:rsid w:val="00B82B26"/>
    <w:rsid w:val="00BC1FD6"/>
    <w:rsid w:val="00C24269"/>
    <w:rsid w:val="00C4470F"/>
    <w:rsid w:val="00C976CB"/>
    <w:rsid w:val="00CA5271"/>
    <w:rsid w:val="00CF148B"/>
    <w:rsid w:val="00DA0AA6"/>
    <w:rsid w:val="00DA3D67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969D"/>
  <w15:chartTrackingRefBased/>
  <w15:docId w15:val="{A28C867B-85BC-4D03-83AC-8D2BD40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ade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2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Schwade</dc:creator>
  <cp:keywords/>
  <cp:lastModifiedBy>Johanna Schwade</cp:lastModifiedBy>
  <cp:revision>1</cp:revision>
  <cp:lastPrinted>2018-08-23T12:58:00Z</cp:lastPrinted>
  <dcterms:created xsi:type="dcterms:W3CDTF">2022-09-28T07:48:00Z</dcterms:created>
  <dcterms:modified xsi:type="dcterms:W3CDTF">2022-09-28T07:56:00Z</dcterms:modified>
</cp:coreProperties>
</file>