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6E86" w14:textId="10F31D35" w:rsidR="002A6BEE" w:rsidRPr="00B25FC8" w:rsidRDefault="00EB13D6" w:rsidP="00586B24">
      <w:pPr>
        <w:rPr>
          <w:lang w:val="en-GB"/>
        </w:rPr>
      </w:pPr>
      <w:r w:rsidRPr="00B25FC8">
        <w:rPr>
          <w:noProof/>
          <w:lang w:val="en-GB"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662DCE0D" wp14:editId="0646C0C3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B7190" w14:textId="558759E6" w:rsidR="00EB13D6" w:rsidRPr="00EB13D6" w:rsidRDefault="00F65949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F65949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The 3 Rs and the products of the future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DC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58AB7190" w14:textId="558759E6" w:rsidR="00EB13D6" w:rsidRPr="00EB13D6" w:rsidRDefault="00F65949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F65949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The 3 Rs and the products of the future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 w:rsidRPr="00B25FC8">
        <w:rPr>
          <w:noProof/>
          <w:lang w:val="en-GB"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635DABDD" wp14:editId="1B9731E0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2519A" w14:textId="0DB8FC24" w:rsidR="00880467" w:rsidRPr="00EB13D6" w:rsidRDefault="00F65949" w:rsidP="00EB13D6">
                            <w:pPr>
                              <w:pStyle w:val="berschrift1"/>
                            </w:pPr>
                            <w:r w:rsidRPr="00F65949">
                              <w:t xml:space="preserve">Microscopic analysis of textile </w:t>
                            </w:r>
                            <w:r w:rsidRPr="00B25FC8">
                              <w:rPr>
                                <w:lang w:val="en-GB"/>
                              </w:rPr>
                              <w:t>fibres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DABDD"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1392519A" w14:textId="0DB8FC24" w:rsidR="00880467" w:rsidRPr="00EB13D6" w:rsidRDefault="00F65949" w:rsidP="00EB13D6">
                      <w:pPr>
                        <w:pStyle w:val="berschrift1"/>
                      </w:pPr>
                      <w:r w:rsidRPr="00F65949">
                        <w:t xml:space="preserve">Microscopic analysis of textile </w:t>
                      </w:r>
                      <w:r w:rsidRPr="00B25FC8">
                        <w:rPr>
                          <w:lang w:val="en-GB"/>
                        </w:rPr>
                        <w:t>fibres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586B24" w:rsidRPr="00B25FC8">
        <w:rPr>
          <w:lang w:val="en-GB"/>
        </w:rPr>
        <w:t>To o</w:t>
      </w:r>
      <w:r w:rsidR="006E68A4" w:rsidRPr="00B25FC8">
        <w:rPr>
          <w:lang w:val="en-GB"/>
        </w:rPr>
        <w:t>bserve textile fibres under a microscope</w:t>
      </w:r>
      <w:r w:rsidR="00586B24" w:rsidRPr="00B25FC8">
        <w:rPr>
          <w:lang w:val="en-GB"/>
        </w:rPr>
        <w:t xml:space="preserve">, you need distilled water and </w:t>
      </w:r>
      <w:proofErr w:type="spellStart"/>
      <w:r w:rsidR="00586B24" w:rsidRPr="00B25FC8">
        <w:rPr>
          <w:lang w:val="en-GB"/>
        </w:rPr>
        <w:t>Lugol’s</w:t>
      </w:r>
      <w:proofErr w:type="spellEnd"/>
      <w:r w:rsidR="00586B24" w:rsidRPr="00B25FC8">
        <w:rPr>
          <w:lang w:val="en-GB"/>
        </w:rPr>
        <w:t xml:space="preserve"> solution.</w:t>
      </w:r>
    </w:p>
    <w:p w14:paraId="05C82977" w14:textId="77777777" w:rsidR="00586B24" w:rsidRPr="00B25FC8" w:rsidRDefault="00586B24" w:rsidP="00586B24">
      <w:pPr>
        <w:pStyle w:val="berschrift2"/>
        <w:rPr>
          <w:lang w:val="en-GB"/>
        </w:rPr>
      </w:pPr>
      <w:r w:rsidRPr="00B25FC8">
        <w:rPr>
          <w:lang w:val="en-GB"/>
        </w:rPr>
        <w:t>Procedure</w:t>
      </w:r>
    </w:p>
    <w:p w14:paraId="6AEB7D37" w14:textId="77777777" w:rsidR="00586B24" w:rsidRPr="00B25FC8" w:rsidRDefault="00586B24" w:rsidP="00B25FC8">
      <w:pPr>
        <w:pStyle w:val="Listenabsatz"/>
        <w:numPr>
          <w:ilvl w:val="0"/>
          <w:numId w:val="2"/>
        </w:numPr>
        <w:spacing w:after="0"/>
        <w:rPr>
          <w:lang w:val="en-GB"/>
        </w:rPr>
      </w:pPr>
      <w:r w:rsidRPr="00B25FC8">
        <w:rPr>
          <w:lang w:val="en-GB"/>
        </w:rPr>
        <w:t>Unthread a tissue sample with a scalpel and tweezers so that you get a few isolated fibres.</w:t>
      </w:r>
    </w:p>
    <w:p w14:paraId="672F8FA7" w14:textId="77777777" w:rsidR="00586B24" w:rsidRPr="00B25FC8" w:rsidRDefault="00586B24" w:rsidP="00B25FC8">
      <w:pPr>
        <w:pStyle w:val="Listenabsatz"/>
        <w:numPr>
          <w:ilvl w:val="0"/>
          <w:numId w:val="2"/>
        </w:numPr>
        <w:spacing w:after="0"/>
        <w:rPr>
          <w:lang w:val="en-GB"/>
        </w:rPr>
      </w:pPr>
      <w:r w:rsidRPr="00B25FC8">
        <w:rPr>
          <w:lang w:val="en-GB"/>
        </w:rPr>
        <w:t>Place these on a microscope slide, add a drop of water or reagent and cover with the coverslip.</w:t>
      </w:r>
    </w:p>
    <w:p w14:paraId="26A6F06E" w14:textId="07BB8DAE" w:rsidR="00586B24" w:rsidRPr="00B25FC8" w:rsidRDefault="00586B24" w:rsidP="00B25FC8">
      <w:pPr>
        <w:pStyle w:val="Listenabsatz"/>
        <w:numPr>
          <w:ilvl w:val="0"/>
          <w:numId w:val="2"/>
        </w:numPr>
        <w:rPr>
          <w:lang w:val="en-GB"/>
        </w:rPr>
      </w:pPr>
      <w:r w:rsidRPr="00B25FC8">
        <w:rPr>
          <w:lang w:val="en-GB"/>
        </w:rPr>
        <w:t>Place the slide in the glove box of the microscope, focus and observe.</w:t>
      </w:r>
    </w:p>
    <w:p w14:paraId="4E52D646" w14:textId="30C13436" w:rsidR="001022BA" w:rsidRDefault="001022BA" w:rsidP="00586B24">
      <w:pPr>
        <w:pStyle w:val="berschrift2"/>
        <w:rPr>
          <w:lang w:val="en-GB"/>
        </w:rPr>
      </w:pPr>
      <w:r>
        <w:rPr>
          <w:lang w:val="en-GB"/>
        </w:rPr>
        <w:t>I</w:t>
      </w:r>
      <w:r w:rsidRPr="001022BA">
        <w:rPr>
          <w:lang w:val="en-GB"/>
        </w:rPr>
        <w:t>dentify the origin of the fibres using the</w:t>
      </w:r>
      <w:r>
        <w:rPr>
          <w:lang w:val="en-GB"/>
        </w:rPr>
        <w:t xml:space="preserve"> diagram</w:t>
      </w:r>
    </w:p>
    <w:p w14:paraId="28E1A40C" w14:textId="360B1BB6" w:rsidR="001022BA" w:rsidRPr="001022BA" w:rsidRDefault="001022BA" w:rsidP="001022BA">
      <w:pPr>
        <w:rPr>
          <w:lang w:val="en-GB"/>
        </w:rPr>
      </w:pPr>
      <w:r>
        <w:rPr>
          <w:noProof/>
        </w:rPr>
        <w:drawing>
          <wp:inline distT="0" distB="0" distL="0" distR="0" wp14:anchorId="5415FC21" wp14:editId="3E04E007">
            <wp:extent cx="4162425" cy="6012582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725" cy="603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2BA" w:rsidRPr="001022BA" w:rsidSect="002323D9">
      <w:headerReference w:type="default" r:id="rId9"/>
      <w:headerReference w:type="first" r:id="rId10"/>
      <w:footerReference w:type="first" r:id="rId11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2B3B" w14:textId="77777777" w:rsidR="00F65949" w:rsidRDefault="00F65949" w:rsidP="003160A6">
      <w:r>
        <w:separator/>
      </w:r>
    </w:p>
  </w:endnote>
  <w:endnote w:type="continuationSeparator" w:id="0">
    <w:p w14:paraId="1A541895" w14:textId="77777777" w:rsidR="00F65949" w:rsidRDefault="00F65949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7A46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7282BD32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2A21" w14:textId="77777777" w:rsidR="00F65949" w:rsidRDefault="00F65949" w:rsidP="003160A6">
      <w:r>
        <w:separator/>
      </w:r>
    </w:p>
  </w:footnote>
  <w:footnote w:type="continuationSeparator" w:id="0">
    <w:p w14:paraId="12FD879E" w14:textId="77777777" w:rsidR="00F65949" w:rsidRDefault="00F65949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C505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5E2A4627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5422C7E2" wp14:editId="555B0B55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0CE9ABE" wp14:editId="31131CDA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4A73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E9A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6104A73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E0A8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4546A904" wp14:editId="42CEE5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51EFA4" wp14:editId="60633314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BC7B4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1EFA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346BC7B4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6130E"/>
    <w:multiLevelType w:val="hybridMultilevel"/>
    <w:tmpl w:val="67D6131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335898">
    <w:abstractNumId w:val="0"/>
  </w:num>
  <w:num w:numId="2" w16cid:durableId="48793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49"/>
    <w:rsid w:val="00000359"/>
    <w:rsid w:val="000110F4"/>
    <w:rsid w:val="00064D71"/>
    <w:rsid w:val="000A34A3"/>
    <w:rsid w:val="000A7CD1"/>
    <w:rsid w:val="000C469C"/>
    <w:rsid w:val="000E1DA1"/>
    <w:rsid w:val="001022BA"/>
    <w:rsid w:val="001239FB"/>
    <w:rsid w:val="0016539F"/>
    <w:rsid w:val="0017629A"/>
    <w:rsid w:val="00190185"/>
    <w:rsid w:val="002323D9"/>
    <w:rsid w:val="00292FD1"/>
    <w:rsid w:val="002A6BEE"/>
    <w:rsid w:val="003160A6"/>
    <w:rsid w:val="003F73AF"/>
    <w:rsid w:val="00405ADF"/>
    <w:rsid w:val="00421A54"/>
    <w:rsid w:val="004327F8"/>
    <w:rsid w:val="00440B70"/>
    <w:rsid w:val="00446DEF"/>
    <w:rsid w:val="0050355A"/>
    <w:rsid w:val="005316AD"/>
    <w:rsid w:val="00586B24"/>
    <w:rsid w:val="00590178"/>
    <w:rsid w:val="006278FE"/>
    <w:rsid w:val="00672279"/>
    <w:rsid w:val="00683003"/>
    <w:rsid w:val="0068427F"/>
    <w:rsid w:val="006B5704"/>
    <w:rsid w:val="006E68A4"/>
    <w:rsid w:val="00720F1E"/>
    <w:rsid w:val="007802A9"/>
    <w:rsid w:val="007E3295"/>
    <w:rsid w:val="00811767"/>
    <w:rsid w:val="008768B5"/>
    <w:rsid w:val="00880467"/>
    <w:rsid w:val="008D30C7"/>
    <w:rsid w:val="009220C1"/>
    <w:rsid w:val="00935E71"/>
    <w:rsid w:val="009813AD"/>
    <w:rsid w:val="009A7233"/>
    <w:rsid w:val="009E1278"/>
    <w:rsid w:val="00A14E10"/>
    <w:rsid w:val="00A31798"/>
    <w:rsid w:val="00B25FC8"/>
    <w:rsid w:val="00B82B26"/>
    <w:rsid w:val="00B87000"/>
    <w:rsid w:val="00BC1FD6"/>
    <w:rsid w:val="00C24269"/>
    <w:rsid w:val="00C4470F"/>
    <w:rsid w:val="00CA5271"/>
    <w:rsid w:val="00CF148B"/>
    <w:rsid w:val="00DA0AA6"/>
    <w:rsid w:val="00DA3D67"/>
    <w:rsid w:val="00DF6093"/>
    <w:rsid w:val="00E67328"/>
    <w:rsid w:val="00E875AF"/>
    <w:rsid w:val="00EB13D6"/>
    <w:rsid w:val="00EC7434"/>
    <w:rsid w:val="00EF3D62"/>
    <w:rsid w:val="00F6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F4B2D"/>
  <w15:chartTrackingRefBased/>
  <w15:docId w15:val="{ECF41BC9-9E61-425E-B732-FD008901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B2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1247_SonSDE_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ws21247_SonSDE_SDG_Vorlage_Unterrichtsmaterial.dotx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3</cp:revision>
  <cp:lastPrinted>2018-08-23T12:58:00Z</cp:lastPrinted>
  <dcterms:created xsi:type="dcterms:W3CDTF">2022-09-21T13:36:00Z</dcterms:created>
  <dcterms:modified xsi:type="dcterms:W3CDTF">2022-10-13T13:55:00Z</dcterms:modified>
</cp:coreProperties>
</file>