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2DC492AE" w:rsidR="00547FAB" w:rsidRPr="00CE7005" w:rsidRDefault="00A81197" w:rsidP="00547FAB">
      <w:pPr>
        <w:pStyle w:val="berschrift1"/>
      </w:pPr>
      <w:r w:rsidRPr="00A81197">
        <w:t xml:space="preserve">How </w:t>
      </w:r>
      <w:r>
        <w:t>does a</w:t>
      </w:r>
      <w:r w:rsidRPr="00A81197">
        <w:t xml:space="preserve">cid </w:t>
      </w:r>
      <w:r>
        <w:t>r</w:t>
      </w:r>
      <w:r w:rsidRPr="00A81197">
        <w:t xml:space="preserve">ain </w:t>
      </w:r>
      <w:r w:rsidR="00A71831">
        <w:t>affect plants</w:t>
      </w:r>
      <w:r w:rsidRPr="00A81197">
        <w:t>?</w:t>
      </w:r>
    </w:p>
    <w:p w14:paraId="3AF0D732" w14:textId="77777777" w:rsidR="00E82111" w:rsidRDefault="00E82111" w:rsidP="00E82111"/>
    <w:p w14:paraId="0EF7B7C9" w14:textId="44598FDC" w:rsidR="00A87282" w:rsidRDefault="00A87282" w:rsidP="00A87282">
      <w:pPr>
        <w:pStyle w:val="berschrift2"/>
      </w:pPr>
      <w:r>
        <w:t>Required materials</w:t>
      </w:r>
    </w:p>
    <w:p w14:paraId="2F3F4722" w14:textId="2129A9CE" w:rsidR="00A71831" w:rsidRPr="00A71831" w:rsidRDefault="00A71831" w:rsidP="00A71831">
      <w:pPr>
        <w:pStyle w:val="Listenabsatz"/>
        <w:rPr>
          <w:sz w:val="24"/>
          <w:szCs w:val="24"/>
        </w:rPr>
      </w:pPr>
      <w:r w:rsidRPr="00A71831">
        <w:rPr>
          <w:sz w:val="24"/>
          <w:szCs w:val="24"/>
        </w:rPr>
        <w:t>seeds (</w:t>
      </w:r>
      <w:r w:rsidR="0027673F" w:rsidRPr="0027673F">
        <w:rPr>
          <w:sz w:val="24"/>
          <w:szCs w:val="24"/>
        </w:rPr>
        <w:t>e.g. bean seeds or lentil seeds</w:t>
      </w:r>
      <w:r w:rsidRPr="00A71831">
        <w:rPr>
          <w:sz w:val="24"/>
          <w:szCs w:val="24"/>
        </w:rPr>
        <w:t>)</w:t>
      </w:r>
    </w:p>
    <w:p w14:paraId="2998BF4A" w14:textId="77777777" w:rsidR="00A71831" w:rsidRPr="00A71831" w:rsidRDefault="00A71831" w:rsidP="00A71831">
      <w:pPr>
        <w:pStyle w:val="Listenabsatz"/>
        <w:rPr>
          <w:sz w:val="24"/>
          <w:szCs w:val="24"/>
        </w:rPr>
      </w:pPr>
      <w:r w:rsidRPr="00A71831">
        <w:rPr>
          <w:sz w:val="24"/>
          <w:szCs w:val="24"/>
        </w:rPr>
        <w:t>3 pots</w:t>
      </w:r>
    </w:p>
    <w:p w14:paraId="63EF4EDA" w14:textId="77777777" w:rsidR="00A71831" w:rsidRPr="00A71831" w:rsidRDefault="00A71831" w:rsidP="00A71831">
      <w:pPr>
        <w:pStyle w:val="Listenabsatz"/>
        <w:rPr>
          <w:sz w:val="24"/>
          <w:szCs w:val="24"/>
        </w:rPr>
      </w:pPr>
      <w:r w:rsidRPr="00A71831">
        <w:rPr>
          <w:sz w:val="24"/>
          <w:szCs w:val="24"/>
        </w:rPr>
        <w:t>water</w:t>
      </w:r>
    </w:p>
    <w:p w14:paraId="6EB0DA48" w14:textId="77777777" w:rsidR="00A71831" w:rsidRDefault="00A71831" w:rsidP="00A71831">
      <w:pPr>
        <w:pStyle w:val="Listenabsatz"/>
        <w:rPr>
          <w:sz w:val="24"/>
          <w:szCs w:val="24"/>
        </w:rPr>
      </w:pPr>
      <w:r w:rsidRPr="00A71831">
        <w:rPr>
          <w:sz w:val="24"/>
          <w:szCs w:val="24"/>
        </w:rPr>
        <w:t>vinegar</w:t>
      </w:r>
    </w:p>
    <w:p w14:paraId="278203AA" w14:textId="77777777" w:rsidR="006D7C40" w:rsidRPr="006D7C40" w:rsidRDefault="006D7C40" w:rsidP="006D7C40">
      <w:pPr>
        <w:pStyle w:val="Listenabsatz"/>
        <w:rPr>
          <w:sz w:val="24"/>
          <w:szCs w:val="24"/>
        </w:rPr>
      </w:pPr>
      <w:r w:rsidRPr="006D7C40">
        <w:rPr>
          <w:sz w:val="24"/>
          <w:szCs w:val="24"/>
        </w:rPr>
        <w:t>pipettes (for the correct number of drops)</w:t>
      </w:r>
    </w:p>
    <w:p w14:paraId="425F399B" w14:textId="11B2FB3D" w:rsidR="00765375" w:rsidRDefault="00A71831" w:rsidP="00A71831">
      <w:pPr>
        <w:pStyle w:val="Listenabsatz"/>
        <w:rPr>
          <w:sz w:val="24"/>
          <w:szCs w:val="24"/>
        </w:rPr>
      </w:pPr>
      <w:r w:rsidRPr="00A71831">
        <w:rPr>
          <w:sz w:val="24"/>
          <w:szCs w:val="24"/>
        </w:rPr>
        <w:t>soil</w:t>
      </w:r>
    </w:p>
    <w:p w14:paraId="13F55ED7" w14:textId="77777777" w:rsidR="00A71831" w:rsidRPr="00765375" w:rsidRDefault="00A71831" w:rsidP="00A71831">
      <w:pPr>
        <w:pStyle w:val="Listenabsatz"/>
        <w:numPr>
          <w:ilvl w:val="0"/>
          <w:numId w:val="0"/>
        </w:numPr>
        <w:ind w:left="360"/>
        <w:rPr>
          <w:sz w:val="24"/>
          <w:szCs w:val="24"/>
        </w:rPr>
      </w:pPr>
    </w:p>
    <w:p w14:paraId="4A65E586" w14:textId="122B133E" w:rsidR="005316AD" w:rsidRDefault="002648F8" w:rsidP="002648F8">
      <w:pPr>
        <w:pStyle w:val="berschrift2"/>
      </w:pPr>
      <w:r>
        <w:t xml:space="preserve">1. </w:t>
      </w:r>
      <w:r w:rsidRPr="002648F8">
        <w:t>Questions before performing the experiment</w:t>
      </w:r>
    </w:p>
    <w:p w14:paraId="39A5B95E" w14:textId="4B177560" w:rsidR="002648F8" w:rsidRPr="004A0D92" w:rsidRDefault="00A71831" w:rsidP="002648F8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A71831">
        <w:rPr>
          <w:sz w:val="24"/>
          <w:szCs w:val="24"/>
        </w:rPr>
        <w:t>What do plants need to grow</w:t>
      </w:r>
      <w:r w:rsidR="00A81197" w:rsidRPr="00A81197">
        <w:rPr>
          <w:sz w:val="24"/>
          <w:szCs w:val="24"/>
        </w:rPr>
        <w:t>?</w:t>
      </w:r>
    </w:p>
    <w:p w14:paraId="60C033C7" w14:textId="08FAEE29" w:rsidR="002648F8" w:rsidRDefault="002648F8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 w:rsidR="004A0D92">
        <w:rPr>
          <w:sz w:val="24"/>
          <w:szCs w:val="24"/>
        </w:rPr>
        <w:t>_________________</w:t>
      </w:r>
    </w:p>
    <w:p w14:paraId="4C4C0E0C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CC3AD24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B730BC8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55508A1C" w14:textId="40295FC1" w:rsidR="002648F8" w:rsidRPr="004A0D92" w:rsidRDefault="00A71831" w:rsidP="004A0D92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A71831">
        <w:rPr>
          <w:sz w:val="24"/>
          <w:szCs w:val="24"/>
        </w:rPr>
        <w:t>Why is rainwater slightly acidic</w:t>
      </w:r>
      <w:r>
        <w:rPr>
          <w:sz w:val="24"/>
          <w:szCs w:val="24"/>
        </w:rPr>
        <w:t>,</w:t>
      </w:r>
      <w:r w:rsidRPr="00A71831">
        <w:rPr>
          <w:sz w:val="24"/>
          <w:szCs w:val="24"/>
        </w:rPr>
        <w:t xml:space="preserve"> while pure water is neutral</w:t>
      </w:r>
      <w:r w:rsidR="00A81197" w:rsidRPr="00A81197">
        <w:rPr>
          <w:sz w:val="24"/>
          <w:szCs w:val="24"/>
        </w:rPr>
        <w:t>?</w:t>
      </w:r>
    </w:p>
    <w:p w14:paraId="19D5FC32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012725C6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7AB9D57B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30D52CA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44CABF4B" w14:textId="78E11AA6" w:rsidR="00A81197" w:rsidRPr="00A81197" w:rsidRDefault="00A71831" w:rsidP="00A81197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A71831">
        <w:rPr>
          <w:sz w:val="24"/>
          <w:szCs w:val="24"/>
        </w:rPr>
        <w:t>What do you think will be the effect of watering plants with an acidic solution</w:t>
      </w:r>
      <w:r w:rsidR="00A81197" w:rsidRPr="00A81197">
        <w:rPr>
          <w:sz w:val="24"/>
          <w:szCs w:val="24"/>
        </w:rPr>
        <w:t>?</w:t>
      </w:r>
    </w:p>
    <w:p w14:paraId="311986C0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B5339CF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02DD8DAC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012DBB5F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14:paraId="1A3D6658" w14:textId="6D1DFD8C" w:rsidR="002648F8" w:rsidRDefault="002648F8" w:rsidP="002648F8">
      <w:pPr>
        <w:pStyle w:val="berschrift2"/>
      </w:pPr>
      <w:r w:rsidRPr="002648F8">
        <w:lastRenderedPageBreak/>
        <w:t xml:space="preserve">2. Watch the </w:t>
      </w:r>
      <w:r>
        <w:t>first</w:t>
      </w:r>
      <w:r w:rsidRPr="002648F8">
        <w:t xml:space="preserve"> video</w:t>
      </w:r>
      <w:r>
        <w:t xml:space="preserve"> and perform the experiment</w:t>
      </w:r>
    </w:p>
    <w:p w14:paraId="251C58A3" w14:textId="77777777" w:rsidR="002648F8" w:rsidRPr="004A0D92" w:rsidRDefault="002648F8" w:rsidP="002648F8">
      <w:pPr>
        <w:rPr>
          <w:sz w:val="24"/>
          <w:szCs w:val="24"/>
        </w:rPr>
      </w:pPr>
      <w:r w:rsidRPr="004A0D92">
        <w:rPr>
          <w:sz w:val="24"/>
          <w:szCs w:val="24"/>
        </w:rPr>
        <w:t>Follow the steps outlined in the tutorial video.</w:t>
      </w:r>
    </w:p>
    <w:p w14:paraId="414028C5" w14:textId="029FA63F" w:rsidR="001D1734" w:rsidRPr="004A0D92" w:rsidRDefault="002648F8" w:rsidP="002648F8">
      <w:pPr>
        <w:rPr>
          <w:sz w:val="24"/>
          <w:szCs w:val="24"/>
        </w:rPr>
      </w:pPr>
      <w:r w:rsidRPr="004A0D92">
        <w:rPr>
          <w:sz w:val="24"/>
          <w:szCs w:val="24"/>
        </w:rPr>
        <w:t>Draw a diagram of your experiment</w:t>
      </w:r>
      <w:r w:rsidR="00765375">
        <w:rPr>
          <w:sz w:val="24"/>
          <w:szCs w:val="24"/>
        </w:rPr>
        <w:t xml:space="preserve"> in the box </w:t>
      </w:r>
      <w:r w:rsidR="000010A4">
        <w:rPr>
          <w:sz w:val="24"/>
          <w:szCs w:val="24"/>
        </w:rPr>
        <w:t>below</w:t>
      </w:r>
      <w:r w:rsidR="00765375">
        <w:rPr>
          <w:sz w:val="24"/>
          <w:szCs w:val="24"/>
        </w:rPr>
        <w:t>.</w:t>
      </w:r>
    </w:p>
    <w:p w14:paraId="1B73E5EE" w14:textId="2569EA7D" w:rsidR="002648F8" w:rsidRDefault="004A0D92" w:rsidP="002648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558929" wp14:editId="577E1B6E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3F9159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3EBD491E" w14:textId="77777777" w:rsidR="001D1734" w:rsidRPr="004A0D92" w:rsidRDefault="001D1734" w:rsidP="002648F8">
      <w:pPr>
        <w:rPr>
          <w:sz w:val="24"/>
          <w:szCs w:val="24"/>
        </w:rPr>
      </w:pPr>
    </w:p>
    <w:p w14:paraId="1368BDDF" w14:textId="258CFB12" w:rsidR="002648F8" w:rsidRDefault="002648F8" w:rsidP="002648F8">
      <w:pPr>
        <w:pStyle w:val="berschrift2"/>
      </w:pPr>
      <w:r>
        <w:t xml:space="preserve">3. </w:t>
      </w:r>
      <w:r w:rsidRPr="002648F8">
        <w:t>Record your measurements</w:t>
      </w:r>
    </w:p>
    <w:p w14:paraId="52BE30D3" w14:textId="5B0CC689" w:rsidR="00583EC1" w:rsidRDefault="00A71831" w:rsidP="00583EC1">
      <w:pPr>
        <w:spacing w:line="360" w:lineRule="auto"/>
        <w:rPr>
          <w:sz w:val="24"/>
          <w:szCs w:val="24"/>
          <w:lang w:val="x-none"/>
        </w:rPr>
      </w:pPr>
      <w:r w:rsidRPr="00A71831">
        <w:rPr>
          <w:sz w:val="24"/>
          <w:szCs w:val="24"/>
          <w:lang w:val="x-none"/>
        </w:rPr>
        <w:t>Start recording observations on the day we add the vinegar solution</w:t>
      </w:r>
      <w:r>
        <w:rPr>
          <w:sz w:val="24"/>
          <w:szCs w:val="24"/>
          <w:lang w:val="x-none"/>
        </w:rPr>
        <w:t>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531"/>
        <w:gridCol w:w="2532"/>
        <w:gridCol w:w="2532"/>
      </w:tblGrid>
      <w:tr w:rsidR="00A71831" w:rsidRPr="00A71831" w14:paraId="1242E861" w14:textId="77777777" w:rsidTr="00A71831">
        <w:trPr>
          <w:trHeight w:val="147"/>
        </w:trPr>
        <w:tc>
          <w:tcPr>
            <w:tcW w:w="1756" w:type="dxa"/>
            <w:vAlign w:val="center"/>
          </w:tcPr>
          <w:p w14:paraId="1AD3C2CD" w14:textId="77777777" w:rsidR="00A71831" w:rsidRPr="00A71831" w:rsidRDefault="00A71831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7183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31" w:type="dxa"/>
          </w:tcPr>
          <w:p w14:paraId="48E4FCA7" w14:textId="77777777" w:rsidR="00A71831" w:rsidRPr="00A71831" w:rsidRDefault="00A71831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71831">
              <w:rPr>
                <w:b/>
                <w:bCs/>
                <w:sz w:val="24"/>
                <w:szCs w:val="24"/>
              </w:rPr>
              <w:t>Pot 1</w:t>
            </w:r>
          </w:p>
          <w:p w14:paraId="13BD65C4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  <w:r w:rsidRPr="00A71831">
              <w:rPr>
                <w:sz w:val="24"/>
                <w:szCs w:val="24"/>
              </w:rPr>
              <w:t>Watered with:</w:t>
            </w:r>
          </w:p>
          <w:p w14:paraId="63F5D489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8E77EC8" w14:textId="77777777" w:rsidR="00A71831" w:rsidRPr="00A71831" w:rsidRDefault="00A71831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71831">
              <w:rPr>
                <w:b/>
                <w:bCs/>
                <w:sz w:val="24"/>
                <w:szCs w:val="24"/>
              </w:rPr>
              <w:t>Pot 2</w:t>
            </w:r>
          </w:p>
          <w:p w14:paraId="13F7B7E5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  <w:r w:rsidRPr="00A71831">
              <w:rPr>
                <w:sz w:val="24"/>
                <w:szCs w:val="24"/>
              </w:rPr>
              <w:t>Watered with:</w:t>
            </w:r>
          </w:p>
          <w:p w14:paraId="21567BA0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DD15BC8" w14:textId="77777777" w:rsidR="00A71831" w:rsidRPr="00A71831" w:rsidRDefault="00A71831" w:rsidP="00A7183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71831">
              <w:rPr>
                <w:b/>
                <w:bCs/>
                <w:sz w:val="24"/>
                <w:szCs w:val="24"/>
              </w:rPr>
              <w:t>Pot 3</w:t>
            </w:r>
          </w:p>
          <w:p w14:paraId="33BAB30A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  <w:r w:rsidRPr="00A71831">
              <w:rPr>
                <w:sz w:val="24"/>
                <w:szCs w:val="24"/>
              </w:rPr>
              <w:t>Watered with:</w:t>
            </w:r>
          </w:p>
          <w:p w14:paraId="1C7366FE" w14:textId="77777777" w:rsidR="00A71831" w:rsidRPr="00A71831" w:rsidRDefault="00A71831" w:rsidP="00A71831">
            <w:pPr>
              <w:spacing w:after="0"/>
              <w:rPr>
                <w:sz w:val="24"/>
                <w:szCs w:val="24"/>
              </w:rPr>
            </w:pPr>
          </w:p>
        </w:tc>
      </w:tr>
      <w:tr w:rsidR="00A71831" w:rsidRPr="00A71831" w14:paraId="10641181" w14:textId="77777777" w:rsidTr="00D14B59">
        <w:trPr>
          <w:trHeight w:val="143"/>
        </w:trPr>
        <w:tc>
          <w:tcPr>
            <w:tcW w:w="1756" w:type="dxa"/>
          </w:tcPr>
          <w:p w14:paraId="2BD99D5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5676E79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A9FF196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5503DDE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4FB79271" w14:textId="77777777" w:rsidTr="00D14B59">
        <w:trPr>
          <w:trHeight w:val="147"/>
        </w:trPr>
        <w:tc>
          <w:tcPr>
            <w:tcW w:w="1756" w:type="dxa"/>
          </w:tcPr>
          <w:p w14:paraId="6A0032A4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24A3A0EF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3461C51F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5D3F70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2FF8470B" w14:textId="77777777" w:rsidTr="00D14B59">
        <w:trPr>
          <w:trHeight w:val="147"/>
        </w:trPr>
        <w:tc>
          <w:tcPr>
            <w:tcW w:w="1756" w:type="dxa"/>
          </w:tcPr>
          <w:p w14:paraId="5079D1E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6C76E82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28B6155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C5C676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08B5FA91" w14:textId="77777777" w:rsidTr="00D14B59">
        <w:trPr>
          <w:trHeight w:val="143"/>
        </w:trPr>
        <w:tc>
          <w:tcPr>
            <w:tcW w:w="1756" w:type="dxa"/>
          </w:tcPr>
          <w:p w14:paraId="62CA3C7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037DDE4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EC3E1E5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0BBDBADA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202C93E4" w14:textId="77777777" w:rsidTr="00D14B59">
        <w:trPr>
          <w:trHeight w:val="147"/>
        </w:trPr>
        <w:tc>
          <w:tcPr>
            <w:tcW w:w="1756" w:type="dxa"/>
          </w:tcPr>
          <w:p w14:paraId="485A3716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4800197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46DEA9B9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67220BD3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33502A58" w14:textId="77777777" w:rsidTr="00D14B59">
        <w:trPr>
          <w:trHeight w:val="143"/>
        </w:trPr>
        <w:tc>
          <w:tcPr>
            <w:tcW w:w="1756" w:type="dxa"/>
          </w:tcPr>
          <w:p w14:paraId="69325D6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4C37295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7B3ABDE8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794676B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62EE32A8" w14:textId="77777777" w:rsidTr="00D14B59">
        <w:trPr>
          <w:trHeight w:val="147"/>
        </w:trPr>
        <w:tc>
          <w:tcPr>
            <w:tcW w:w="1756" w:type="dxa"/>
          </w:tcPr>
          <w:p w14:paraId="25754DD5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2037B262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3C31074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3D5AE41E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  <w:tr w:rsidR="00A71831" w:rsidRPr="00A71831" w14:paraId="19BDB176" w14:textId="77777777" w:rsidTr="00D14B59">
        <w:trPr>
          <w:trHeight w:val="147"/>
        </w:trPr>
        <w:tc>
          <w:tcPr>
            <w:tcW w:w="1756" w:type="dxa"/>
          </w:tcPr>
          <w:p w14:paraId="671A361D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739AE3A1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181B8350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14:paraId="72895639" w14:textId="77777777" w:rsidR="00A71831" w:rsidRPr="00A71831" w:rsidRDefault="00A71831" w:rsidP="00A71831">
            <w:pPr>
              <w:rPr>
                <w:sz w:val="24"/>
                <w:szCs w:val="24"/>
              </w:rPr>
            </w:pPr>
          </w:p>
        </w:tc>
      </w:tr>
    </w:tbl>
    <w:p w14:paraId="27D6E6D2" w14:textId="47E34D89" w:rsidR="002648F8" w:rsidRDefault="002648F8" w:rsidP="002648F8">
      <w:pPr>
        <w:pStyle w:val="berschrift2"/>
      </w:pPr>
      <w:r>
        <w:lastRenderedPageBreak/>
        <w:t xml:space="preserve">4. </w:t>
      </w:r>
      <w:r w:rsidRPr="002648F8">
        <w:t>Observations</w:t>
      </w:r>
    </w:p>
    <w:p w14:paraId="1F14C32F" w14:textId="115E47FB" w:rsidR="002648F8" w:rsidRDefault="004A0D92" w:rsidP="002648F8">
      <w:pPr>
        <w:rPr>
          <w:sz w:val="24"/>
          <w:szCs w:val="24"/>
        </w:rPr>
      </w:pPr>
      <w:r w:rsidRPr="004A0D92">
        <w:rPr>
          <w:sz w:val="24"/>
          <w:szCs w:val="24"/>
        </w:rPr>
        <w:t>Describe what happened during the experiment.</w:t>
      </w:r>
    </w:p>
    <w:p w14:paraId="09CF4533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F9E7D28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E345A3F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9770053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5543709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AD027AB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E8E84F7" w14:textId="77777777" w:rsidR="004A0D92" w:rsidRPr="004A0D92" w:rsidRDefault="004A0D92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D67356B" w14:textId="77777777" w:rsidR="004A0D92" w:rsidRDefault="004A0D92" w:rsidP="002648F8">
      <w:pPr>
        <w:rPr>
          <w:sz w:val="24"/>
          <w:szCs w:val="24"/>
        </w:rPr>
      </w:pPr>
    </w:p>
    <w:p w14:paraId="5ED0920B" w14:textId="77777777" w:rsidR="00583EC1" w:rsidRPr="004A0D92" w:rsidRDefault="00583EC1" w:rsidP="002648F8">
      <w:pPr>
        <w:rPr>
          <w:sz w:val="24"/>
          <w:szCs w:val="24"/>
        </w:rPr>
      </w:pPr>
    </w:p>
    <w:p w14:paraId="7775DE7D" w14:textId="5766C876" w:rsidR="00583EC1" w:rsidRDefault="00583EC1" w:rsidP="00583EC1">
      <w:pPr>
        <w:pStyle w:val="berschrift2"/>
      </w:pPr>
      <w:r w:rsidRPr="00583EC1">
        <w:rPr>
          <w:iCs w:val="0"/>
        </w:rPr>
        <w:t>5.</w:t>
      </w:r>
      <w:r>
        <w:t xml:space="preserve"> Reflect and discuss</w:t>
      </w:r>
    </w:p>
    <w:p w14:paraId="4E71BA4D" w14:textId="2D8C3C9D" w:rsidR="00583EC1" w:rsidRDefault="00583EC1" w:rsidP="00583EC1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  <w:r w:rsidRPr="00583EC1">
        <w:rPr>
          <w:sz w:val="24"/>
          <w:szCs w:val="24"/>
          <w:lang w:val="x-none"/>
        </w:rPr>
        <w:t>List three things you can do to help combat atmospheric pollution in your everyday life.</w:t>
      </w:r>
    </w:p>
    <w:p w14:paraId="74EA643E" w14:textId="77777777" w:rsidR="00583EC1" w:rsidRPr="004A0D92" w:rsidRDefault="00583EC1" w:rsidP="00583EC1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F1496B5" w14:textId="77777777" w:rsidR="00583EC1" w:rsidRPr="004A0D92" w:rsidRDefault="00583EC1" w:rsidP="00583EC1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3E68515" w14:textId="77777777" w:rsidR="00583EC1" w:rsidRPr="004A0D92" w:rsidRDefault="00583EC1" w:rsidP="00583EC1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53D1F65" w14:textId="77777777" w:rsidR="00583EC1" w:rsidRDefault="00583EC1" w:rsidP="00583EC1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</w:p>
    <w:p w14:paraId="74B4A76F" w14:textId="77777777" w:rsidR="00583EC1" w:rsidRPr="00583EC1" w:rsidRDefault="00583EC1" w:rsidP="00583EC1">
      <w:pPr>
        <w:pStyle w:val="Listenabsatz"/>
        <w:numPr>
          <w:ilvl w:val="0"/>
          <w:numId w:val="0"/>
        </w:numPr>
        <w:rPr>
          <w:sz w:val="24"/>
          <w:szCs w:val="24"/>
          <w:lang w:val="x-none"/>
        </w:rPr>
      </w:pPr>
    </w:p>
    <w:p w14:paraId="5999FE45" w14:textId="1EE69B6B" w:rsidR="002648F8" w:rsidRDefault="00583EC1" w:rsidP="002648F8">
      <w:pPr>
        <w:pStyle w:val="berschrift2"/>
      </w:pPr>
      <w:r>
        <w:t xml:space="preserve">6. </w:t>
      </w:r>
      <w:r w:rsidR="002648F8">
        <w:t>Summary</w:t>
      </w:r>
    </w:p>
    <w:p w14:paraId="5C34AF88" w14:textId="6C3ED25D" w:rsidR="00583EC1" w:rsidRPr="00765375" w:rsidRDefault="00765375" w:rsidP="00765375">
      <w:pPr>
        <w:spacing w:line="360" w:lineRule="auto"/>
        <w:rPr>
          <w:sz w:val="24"/>
          <w:szCs w:val="24"/>
        </w:rPr>
      </w:pPr>
      <w:r w:rsidRPr="00765375">
        <w:rPr>
          <w:sz w:val="24"/>
          <w:szCs w:val="24"/>
        </w:rPr>
        <w:t>Summarize the activity by answering the questions</w:t>
      </w:r>
      <w:r>
        <w:rPr>
          <w:sz w:val="24"/>
          <w:szCs w:val="24"/>
        </w:rPr>
        <w:t>:</w:t>
      </w:r>
      <w:r w:rsidRPr="00765375">
        <w:rPr>
          <w:sz w:val="24"/>
          <w:szCs w:val="24"/>
        </w:rPr>
        <w:t xml:space="preserve"> why, what and how.</w:t>
      </w:r>
    </w:p>
    <w:p w14:paraId="3B433EBE" w14:textId="07D84664" w:rsidR="00765375" w:rsidRPr="00765375" w:rsidRDefault="00583EC1" w:rsidP="00765375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583EC1">
        <w:rPr>
          <w:b/>
          <w:bCs/>
          <w:sz w:val="24"/>
          <w:szCs w:val="24"/>
        </w:rPr>
        <w:t>Why</w:t>
      </w:r>
      <w:r w:rsidRPr="00583EC1">
        <w:rPr>
          <w:sz w:val="24"/>
          <w:szCs w:val="24"/>
        </w:rPr>
        <w:t xml:space="preserve"> does acid rain occur</w:t>
      </w:r>
      <w:r w:rsidR="00765375" w:rsidRPr="00765375">
        <w:rPr>
          <w:sz w:val="24"/>
          <w:szCs w:val="24"/>
        </w:rPr>
        <w:t>?</w:t>
      </w:r>
    </w:p>
    <w:p w14:paraId="36E9111D" w14:textId="510B84AD" w:rsidR="001D1734" w:rsidRPr="004A0D92" w:rsidRDefault="001D1734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6425915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A604269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386B3C0" w14:textId="77777777" w:rsidR="00583EC1" w:rsidRPr="00583EC1" w:rsidRDefault="00583EC1" w:rsidP="00583EC1">
      <w:pPr>
        <w:spacing w:line="360" w:lineRule="auto"/>
        <w:ind w:left="360" w:hanging="360"/>
        <w:rPr>
          <w:sz w:val="24"/>
          <w:szCs w:val="24"/>
        </w:rPr>
      </w:pPr>
    </w:p>
    <w:p w14:paraId="769FEEE6" w14:textId="41193172" w:rsidR="00583EC1" w:rsidRPr="00583EC1" w:rsidRDefault="00583EC1" w:rsidP="00583EC1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583EC1">
        <w:rPr>
          <w:b/>
          <w:bCs/>
          <w:sz w:val="24"/>
          <w:szCs w:val="24"/>
        </w:rPr>
        <w:lastRenderedPageBreak/>
        <w:t>What</w:t>
      </w:r>
      <w:r w:rsidRPr="00583EC1">
        <w:rPr>
          <w:sz w:val="24"/>
          <w:szCs w:val="24"/>
        </w:rPr>
        <w:t xml:space="preserve"> are the consequences of acid rain in plants?</w:t>
      </w:r>
    </w:p>
    <w:p w14:paraId="717D827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7037CAD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BD2EA83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5BDC6AF" w14:textId="192042F3" w:rsidR="00583EC1" w:rsidRPr="00583EC1" w:rsidRDefault="00583EC1" w:rsidP="00583EC1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583EC1">
        <w:rPr>
          <w:b/>
          <w:bCs/>
          <w:sz w:val="24"/>
          <w:szCs w:val="24"/>
        </w:rPr>
        <w:t>How</w:t>
      </w:r>
      <w:r w:rsidRPr="00583EC1">
        <w:rPr>
          <w:sz w:val="24"/>
          <w:szCs w:val="24"/>
        </w:rPr>
        <w:t xml:space="preserve"> do we prevent acid rain?</w:t>
      </w:r>
    </w:p>
    <w:p w14:paraId="457B928F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0B2522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F8697BD" w14:textId="16E6760E" w:rsidR="001D1734" w:rsidRPr="004A0D92" w:rsidRDefault="00765375" w:rsidP="000010A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sectPr w:rsidR="001D1734" w:rsidRPr="004A0D92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EC2C" w14:textId="77777777" w:rsidR="0022274A" w:rsidRDefault="0022274A" w:rsidP="003160A6">
      <w:r>
        <w:separator/>
      </w:r>
    </w:p>
  </w:endnote>
  <w:endnote w:type="continuationSeparator" w:id="0">
    <w:p w14:paraId="413FFF2E" w14:textId="77777777" w:rsidR="0022274A" w:rsidRDefault="0022274A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82D33BF" wp14:editId="6926F79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B34DE" w14:textId="77777777" w:rsidR="003A1D0F" w:rsidRPr="00BD22F3" w:rsidRDefault="003A1D0F" w:rsidP="003A1D0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7A4D3512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EF9EF3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55C1987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94C418F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33B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168B34DE" w14:textId="77777777" w:rsidR="003A1D0F" w:rsidRPr="00BD22F3" w:rsidRDefault="003A1D0F" w:rsidP="003A1D0F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7A4D3512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EF9EF3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55C1987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494C418F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E2E9" w14:textId="77777777" w:rsidR="0022274A" w:rsidRDefault="0022274A" w:rsidP="003160A6">
      <w:r>
        <w:separator/>
      </w:r>
    </w:p>
  </w:footnote>
  <w:footnote w:type="continuationSeparator" w:id="0">
    <w:p w14:paraId="45E75E74" w14:textId="77777777" w:rsidR="0022274A" w:rsidRDefault="0022274A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209455" wp14:editId="1AE7460A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2646CF" w14:textId="77777777" w:rsidR="00CF3F19" w:rsidRPr="00BD22F3" w:rsidRDefault="00BD22F3" w:rsidP="00A13E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Taken from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 w:rsid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5F7749BD" w14:textId="77777777" w:rsidR="00CF3F19" w:rsidRPr="00BD22F3" w:rsidRDefault="00BD22F3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Science on Stage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Germany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E54CFFE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6BC388A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09455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282646CF" w14:textId="77777777" w:rsidR="00CF3F19" w:rsidRPr="00BD22F3" w:rsidRDefault="00BD22F3" w:rsidP="00A13E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Taken from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 w:rsid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5F7749BD" w14:textId="77777777" w:rsidR="00CF3F19" w:rsidRPr="00BD22F3" w:rsidRDefault="00BD22F3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Science on Stage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Germany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E54CFFE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16BC388A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06907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64D2"/>
    <w:multiLevelType w:val="hybridMultilevel"/>
    <w:tmpl w:val="73E204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7499C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3112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140AD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4"/>
  </w:num>
  <w:num w:numId="3" w16cid:durableId="695428240">
    <w:abstractNumId w:val="12"/>
  </w:num>
  <w:num w:numId="4" w16cid:durableId="1164934632">
    <w:abstractNumId w:val="3"/>
  </w:num>
  <w:num w:numId="5" w16cid:durableId="350303006">
    <w:abstractNumId w:val="6"/>
  </w:num>
  <w:num w:numId="6" w16cid:durableId="236286908">
    <w:abstractNumId w:val="2"/>
  </w:num>
  <w:num w:numId="7" w16cid:durableId="1784956305">
    <w:abstractNumId w:val="11"/>
  </w:num>
  <w:num w:numId="8" w16cid:durableId="776561960">
    <w:abstractNumId w:val="10"/>
  </w:num>
  <w:num w:numId="9" w16cid:durableId="741295244">
    <w:abstractNumId w:val="1"/>
  </w:num>
  <w:num w:numId="10" w16cid:durableId="112217938">
    <w:abstractNumId w:val="5"/>
  </w:num>
  <w:num w:numId="11" w16cid:durableId="690690755">
    <w:abstractNumId w:val="7"/>
  </w:num>
  <w:num w:numId="12" w16cid:durableId="589389418">
    <w:abstractNumId w:val="4"/>
  </w:num>
  <w:num w:numId="13" w16cid:durableId="1668365835">
    <w:abstractNumId w:val="9"/>
  </w:num>
  <w:num w:numId="14" w16cid:durableId="1000547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010A4"/>
    <w:rsid w:val="000110F4"/>
    <w:rsid w:val="000535F8"/>
    <w:rsid w:val="00064D71"/>
    <w:rsid w:val="00070AAF"/>
    <w:rsid w:val="00095D51"/>
    <w:rsid w:val="000A418D"/>
    <w:rsid w:val="000A7CD1"/>
    <w:rsid w:val="000C469C"/>
    <w:rsid w:val="000D34B1"/>
    <w:rsid w:val="000E1DA1"/>
    <w:rsid w:val="000F77BD"/>
    <w:rsid w:val="001239FB"/>
    <w:rsid w:val="0017629A"/>
    <w:rsid w:val="00190185"/>
    <w:rsid w:val="001A2FE4"/>
    <w:rsid w:val="001D1734"/>
    <w:rsid w:val="001E5F4E"/>
    <w:rsid w:val="002177CB"/>
    <w:rsid w:val="0022274A"/>
    <w:rsid w:val="002323D9"/>
    <w:rsid w:val="002648F8"/>
    <w:rsid w:val="0027673F"/>
    <w:rsid w:val="00292FD1"/>
    <w:rsid w:val="0029761A"/>
    <w:rsid w:val="002A6153"/>
    <w:rsid w:val="002A6BEE"/>
    <w:rsid w:val="002B6E76"/>
    <w:rsid w:val="003160A6"/>
    <w:rsid w:val="003640D2"/>
    <w:rsid w:val="003A1D0F"/>
    <w:rsid w:val="003C5E94"/>
    <w:rsid w:val="004327F8"/>
    <w:rsid w:val="00437152"/>
    <w:rsid w:val="00440B70"/>
    <w:rsid w:val="004455C2"/>
    <w:rsid w:val="00446DEF"/>
    <w:rsid w:val="00495E52"/>
    <w:rsid w:val="004A0D92"/>
    <w:rsid w:val="004A797E"/>
    <w:rsid w:val="0050355A"/>
    <w:rsid w:val="00526E2E"/>
    <w:rsid w:val="005316AD"/>
    <w:rsid w:val="00547FAB"/>
    <w:rsid w:val="00555BEC"/>
    <w:rsid w:val="00583EC1"/>
    <w:rsid w:val="00590178"/>
    <w:rsid w:val="005B62ED"/>
    <w:rsid w:val="00620C6E"/>
    <w:rsid w:val="00621CDC"/>
    <w:rsid w:val="006278FE"/>
    <w:rsid w:val="00663AAE"/>
    <w:rsid w:val="00672279"/>
    <w:rsid w:val="00683003"/>
    <w:rsid w:val="006B4AE9"/>
    <w:rsid w:val="006B5704"/>
    <w:rsid w:val="006D7C40"/>
    <w:rsid w:val="006E72D2"/>
    <w:rsid w:val="00711820"/>
    <w:rsid w:val="00720F1E"/>
    <w:rsid w:val="00765375"/>
    <w:rsid w:val="0077127D"/>
    <w:rsid w:val="00772000"/>
    <w:rsid w:val="007802A9"/>
    <w:rsid w:val="007A349B"/>
    <w:rsid w:val="007A436B"/>
    <w:rsid w:val="007D1C0E"/>
    <w:rsid w:val="007E3295"/>
    <w:rsid w:val="00811767"/>
    <w:rsid w:val="0082643A"/>
    <w:rsid w:val="00845F70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71831"/>
    <w:rsid w:val="00A81197"/>
    <w:rsid w:val="00A82D8A"/>
    <w:rsid w:val="00A87282"/>
    <w:rsid w:val="00AF495D"/>
    <w:rsid w:val="00AF4AED"/>
    <w:rsid w:val="00B03D78"/>
    <w:rsid w:val="00B82B26"/>
    <w:rsid w:val="00B8621D"/>
    <w:rsid w:val="00BC1FD6"/>
    <w:rsid w:val="00BD22F3"/>
    <w:rsid w:val="00BD6453"/>
    <w:rsid w:val="00BE4371"/>
    <w:rsid w:val="00C0323F"/>
    <w:rsid w:val="00C4735D"/>
    <w:rsid w:val="00C96BDA"/>
    <w:rsid w:val="00CA5271"/>
    <w:rsid w:val="00CE7005"/>
    <w:rsid w:val="00CF148B"/>
    <w:rsid w:val="00CF3F19"/>
    <w:rsid w:val="00CF7E08"/>
    <w:rsid w:val="00DA3D67"/>
    <w:rsid w:val="00DB65F7"/>
    <w:rsid w:val="00DF6093"/>
    <w:rsid w:val="00E17D00"/>
    <w:rsid w:val="00E668C1"/>
    <w:rsid w:val="00E67328"/>
    <w:rsid w:val="00E82111"/>
    <w:rsid w:val="00E875AF"/>
    <w:rsid w:val="00EC7434"/>
    <w:rsid w:val="00F2740A"/>
    <w:rsid w:val="00F30BEA"/>
    <w:rsid w:val="00F371EC"/>
    <w:rsid w:val="00F54B16"/>
    <w:rsid w:val="00F855D0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7D971-F689-4CE3-A112-E34C96F6756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8B9946A2-A2CD-4EB7-A3E1-99C46DD2C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EFA5B-D40E-40BA-80E5-BC062E23B97F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4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9</cp:revision>
  <cp:lastPrinted>2018-08-23T12:58:00Z</cp:lastPrinted>
  <dcterms:created xsi:type="dcterms:W3CDTF">2024-12-09T09:10:00Z</dcterms:created>
  <dcterms:modified xsi:type="dcterms:W3CDTF">2025-02-20T13:14:00Z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3911600</vt:r8>
  </property>
  <property fmtid="{D5CDD505-2E9C-101B-9397-08002B2CF9AE}" pid="4" name="MediaServiceImageTags">
    <vt:lpwstr/>
  </property>
</Properties>
</file>