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07B897E1" w:rsidR="00547FAB" w:rsidRPr="00CE7005" w:rsidRDefault="007A436B" w:rsidP="00D31FE2">
      <w:pPr>
        <w:pStyle w:val="berschrift1"/>
      </w:pPr>
      <w:r w:rsidRPr="007A436B">
        <w:t xml:space="preserve">How does </w:t>
      </w:r>
      <w:r>
        <w:t>g</w:t>
      </w:r>
      <w:r w:rsidRPr="007A436B">
        <w:t xml:space="preserve">lobal </w:t>
      </w:r>
      <w:r>
        <w:t>w</w:t>
      </w:r>
      <w:r w:rsidRPr="007A436B">
        <w:t xml:space="preserve">arming </w:t>
      </w:r>
      <w:r>
        <w:t>l</w:t>
      </w:r>
      <w:r w:rsidRPr="007A436B">
        <w:t>ead</w:t>
      </w:r>
      <w:r w:rsidR="00D31FE2">
        <w:t xml:space="preserve"> </w:t>
      </w:r>
      <w:r w:rsidRPr="007A436B">
        <w:t>to</w:t>
      </w:r>
      <w:r w:rsidR="00CE0E44">
        <w:br/>
      </w:r>
      <w:r w:rsidRPr="007A436B">
        <w:t xml:space="preserve">a </w:t>
      </w:r>
      <w:r>
        <w:t>r</w:t>
      </w:r>
      <w:r w:rsidRPr="007A436B">
        <w:t>ising</w:t>
      </w:r>
      <w:r w:rsidR="00CE0E44">
        <w:t xml:space="preserve"> </w:t>
      </w:r>
      <w:r w:rsidR="00E82111">
        <w:t>s</w:t>
      </w:r>
      <w:r w:rsidRPr="007A436B">
        <w:t xml:space="preserve">ea </w:t>
      </w:r>
      <w:r w:rsidR="00E82111">
        <w:t>l</w:t>
      </w:r>
      <w:r w:rsidRPr="007A436B">
        <w:t>evel?</w:t>
      </w:r>
    </w:p>
    <w:p w14:paraId="3AF0D732" w14:textId="77777777" w:rsidR="00E82111" w:rsidRDefault="00E82111" w:rsidP="00E82111"/>
    <w:p w14:paraId="0EF7B7C9" w14:textId="44598FDC" w:rsidR="00A87282" w:rsidRDefault="00A87282" w:rsidP="00A87282">
      <w:pPr>
        <w:pStyle w:val="berschrift2"/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60364A20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transparent glass container</w:t>
      </w:r>
    </w:p>
    <w:p w14:paraId="1DC68A17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play dough (or rocks)</w:t>
      </w:r>
    </w:p>
    <w:p w14:paraId="64AC4D60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ice cubes</w:t>
      </w:r>
    </w:p>
    <w:p w14:paraId="41213E7B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glass with water</w:t>
      </w:r>
    </w:p>
    <w:p w14:paraId="3366D006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permanent marker</w:t>
      </w:r>
    </w:p>
    <w:p w14:paraId="0A4739C5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ruler</w:t>
      </w:r>
    </w:p>
    <w:p w14:paraId="55D8AC26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stopwatch</w:t>
      </w:r>
    </w:p>
    <w:p w14:paraId="6309B457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a notebook and a pencil</w:t>
      </w:r>
    </w:p>
    <w:p w14:paraId="237A60C9" w14:textId="77777777" w:rsidR="00765375" w:rsidRPr="00765375" w:rsidRDefault="00765375" w:rsidP="00765375">
      <w:pPr>
        <w:pStyle w:val="Listenabsatz"/>
        <w:rPr>
          <w:sz w:val="24"/>
          <w:szCs w:val="24"/>
        </w:rPr>
      </w:pPr>
      <w:r w:rsidRPr="00765375">
        <w:rPr>
          <w:sz w:val="24"/>
          <w:szCs w:val="24"/>
        </w:rPr>
        <w:t>small branches (e.g. rosemary) to symbolise trees and wooden cubes or cork stoppers to symbolise houses</w:t>
      </w:r>
    </w:p>
    <w:p w14:paraId="425F399B" w14:textId="77777777" w:rsidR="00765375" w:rsidRPr="00765375" w:rsidRDefault="00765375" w:rsidP="00765375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 xml:space="preserve">Questions </w:t>
      </w:r>
      <w:proofErr w:type="spellStart"/>
      <w:r w:rsidRPr="002648F8">
        <w:t>before</w:t>
      </w:r>
      <w:proofErr w:type="spellEnd"/>
      <w:r w:rsidRPr="002648F8">
        <w:t xml:space="preserve"> </w:t>
      </w:r>
      <w:proofErr w:type="spellStart"/>
      <w:r w:rsidRPr="002648F8">
        <w:t>performing</w:t>
      </w:r>
      <w:proofErr w:type="spellEnd"/>
      <w:r w:rsidRPr="002648F8">
        <w:t xml:space="preserve">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 w:rsidRPr="002648F8">
        <w:t>experiment</w:t>
      </w:r>
      <w:proofErr w:type="spellEnd"/>
    </w:p>
    <w:p w14:paraId="39A5B95E" w14:textId="282F4CA3" w:rsidR="002648F8" w:rsidRPr="004A0D92" w:rsidRDefault="00765375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global warming</w:t>
      </w:r>
      <w:r w:rsidR="002648F8" w:rsidRPr="004A0D92">
        <w:rPr>
          <w:sz w:val="24"/>
          <w:szCs w:val="24"/>
        </w:rPr>
        <w:t>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257B5052" w:rsidR="002648F8" w:rsidRPr="004A0D92" w:rsidRDefault="00765375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765375">
        <w:rPr>
          <w:sz w:val="24"/>
          <w:szCs w:val="24"/>
        </w:rPr>
        <w:t>How does global warming affect the Earth's climate?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t xml:space="preserve">2. Watch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>
        <w:t>first</w:t>
      </w:r>
      <w:proofErr w:type="spellEnd"/>
      <w:r w:rsidRPr="002648F8">
        <w:t xml:space="preserve"> </w:t>
      </w:r>
      <w:proofErr w:type="spellStart"/>
      <w:r w:rsidRPr="002648F8">
        <w:t>video</w:t>
      </w:r>
      <w:proofErr w:type="spellEnd"/>
      <w:r>
        <w:t xml:space="preserve"> and perform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647260D" w14:textId="4754937B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765375">
        <w:rPr>
          <w:sz w:val="24"/>
          <w:szCs w:val="24"/>
        </w:rPr>
        <w:t xml:space="preserve"> in the box on the next page.</w:t>
      </w:r>
    </w:p>
    <w:p w14:paraId="414028C5" w14:textId="77777777" w:rsidR="001D1734" w:rsidRPr="004A0D92" w:rsidRDefault="001D1734" w:rsidP="002648F8">
      <w:pPr>
        <w:rPr>
          <w:sz w:val="24"/>
          <w:szCs w:val="24"/>
        </w:rPr>
      </w:pP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B558929" wp14:editId="577E1B6E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3F9159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proofErr w:type="spellStart"/>
      <w:r w:rsidRPr="002648F8">
        <w:t>Record</w:t>
      </w:r>
      <w:proofErr w:type="spellEnd"/>
      <w:r w:rsidRPr="002648F8">
        <w:t xml:space="preserve"> </w:t>
      </w:r>
      <w:proofErr w:type="spellStart"/>
      <w:r w:rsidRPr="002648F8">
        <w:t>your</w:t>
      </w:r>
      <w:proofErr w:type="spellEnd"/>
      <w:r w:rsidRPr="002648F8">
        <w:t xml:space="preserve"> </w:t>
      </w:r>
      <w:proofErr w:type="spellStart"/>
      <w:r w:rsidRPr="002648F8">
        <w:t>measurements</w:t>
      </w:r>
      <w:proofErr w:type="spellEnd"/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 xml:space="preserve">Fill </w:t>
      </w:r>
      <w:proofErr w:type="spellStart"/>
      <w:r w:rsidRPr="001D1734">
        <w:rPr>
          <w:sz w:val="24"/>
          <w:szCs w:val="24"/>
          <w:lang w:val="x-none"/>
        </w:rPr>
        <w:t>the</w:t>
      </w:r>
      <w:proofErr w:type="spellEnd"/>
      <w:r w:rsidRPr="001D1734">
        <w:rPr>
          <w:sz w:val="24"/>
          <w:szCs w:val="24"/>
          <w:lang w:val="x-none"/>
        </w:rPr>
        <w:t xml:space="preserve"> </w:t>
      </w:r>
      <w:proofErr w:type="spellStart"/>
      <w:r w:rsidRPr="001D1734">
        <w:rPr>
          <w:sz w:val="24"/>
          <w:szCs w:val="24"/>
          <w:lang w:val="x-none"/>
        </w:rPr>
        <w:t>table</w:t>
      </w:r>
      <w:proofErr w:type="spellEnd"/>
      <w:r w:rsidRPr="001D1734">
        <w:rPr>
          <w:sz w:val="24"/>
          <w:szCs w:val="24"/>
          <w:lang w:val="x-none"/>
        </w:rPr>
        <w:t>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Style w:val="Tabellenraster"/>
        <w:tblW w:w="5098" w:type="dxa"/>
        <w:tblLayout w:type="fixed"/>
        <w:tblLook w:val="04A0" w:firstRow="1" w:lastRow="0" w:firstColumn="1" w:lastColumn="0" w:noHBand="0" w:noVBand="1"/>
      </w:tblPr>
      <w:tblGrid>
        <w:gridCol w:w="2546"/>
        <w:gridCol w:w="2552"/>
      </w:tblGrid>
      <w:tr w:rsidR="00765375" w:rsidRPr="00765375" w14:paraId="05C29ABC" w14:textId="77777777" w:rsidTr="00765375">
        <w:trPr>
          <w:trHeight w:val="567"/>
        </w:trPr>
        <w:tc>
          <w:tcPr>
            <w:tcW w:w="2546" w:type="dxa"/>
          </w:tcPr>
          <w:p w14:paraId="2B242371" w14:textId="77777777" w:rsidR="00765375" w:rsidRPr="00765375" w:rsidRDefault="00765375" w:rsidP="00765375">
            <w:pPr>
              <w:rPr>
                <w:b/>
                <w:bCs/>
                <w:sz w:val="24"/>
                <w:szCs w:val="24"/>
              </w:rPr>
            </w:pPr>
            <w:r w:rsidRPr="00765375">
              <w:rPr>
                <w:b/>
                <w:bCs/>
                <w:sz w:val="24"/>
                <w:szCs w:val="24"/>
              </w:rPr>
              <w:t>Time (min)</w:t>
            </w:r>
          </w:p>
        </w:tc>
        <w:tc>
          <w:tcPr>
            <w:tcW w:w="2551" w:type="dxa"/>
          </w:tcPr>
          <w:p w14:paraId="24705D93" w14:textId="77777777" w:rsidR="00765375" w:rsidRPr="00765375" w:rsidRDefault="00765375" w:rsidP="00765375">
            <w:pPr>
              <w:rPr>
                <w:b/>
                <w:bCs/>
                <w:sz w:val="24"/>
                <w:szCs w:val="24"/>
              </w:rPr>
            </w:pPr>
            <w:r w:rsidRPr="00765375">
              <w:rPr>
                <w:b/>
                <w:bCs/>
                <w:sz w:val="24"/>
                <w:szCs w:val="24"/>
              </w:rPr>
              <w:t>Water level (mm)</w:t>
            </w:r>
          </w:p>
        </w:tc>
      </w:tr>
      <w:tr w:rsidR="00765375" w:rsidRPr="00765375" w14:paraId="166024D7" w14:textId="77777777" w:rsidTr="00765375">
        <w:trPr>
          <w:trHeight w:val="567"/>
        </w:trPr>
        <w:tc>
          <w:tcPr>
            <w:tcW w:w="2546" w:type="dxa"/>
          </w:tcPr>
          <w:p w14:paraId="15B6D8F8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AE5E30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3A96A854" w14:textId="77777777" w:rsidTr="00765375">
        <w:trPr>
          <w:trHeight w:val="567"/>
        </w:trPr>
        <w:tc>
          <w:tcPr>
            <w:tcW w:w="2546" w:type="dxa"/>
          </w:tcPr>
          <w:p w14:paraId="017217F0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CFEC6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00E9DCB2" w14:textId="77777777" w:rsidTr="00765375">
        <w:trPr>
          <w:trHeight w:val="567"/>
        </w:trPr>
        <w:tc>
          <w:tcPr>
            <w:tcW w:w="2546" w:type="dxa"/>
          </w:tcPr>
          <w:p w14:paraId="40C47EE9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59174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46C08AC0" w14:textId="77777777" w:rsidTr="00765375">
        <w:trPr>
          <w:trHeight w:val="567"/>
        </w:trPr>
        <w:tc>
          <w:tcPr>
            <w:tcW w:w="2546" w:type="dxa"/>
          </w:tcPr>
          <w:p w14:paraId="26C44C11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6F2E1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0831819C" w14:textId="77777777" w:rsidTr="00765375">
        <w:trPr>
          <w:trHeight w:val="567"/>
        </w:trPr>
        <w:tc>
          <w:tcPr>
            <w:tcW w:w="2546" w:type="dxa"/>
          </w:tcPr>
          <w:p w14:paraId="6397C436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F2B00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54A237AC" w14:textId="77777777" w:rsidTr="00765375">
        <w:trPr>
          <w:trHeight w:val="567"/>
        </w:trPr>
        <w:tc>
          <w:tcPr>
            <w:tcW w:w="2546" w:type="dxa"/>
          </w:tcPr>
          <w:p w14:paraId="6E45F2A5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7A8DE5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0D9DF7CC" w14:textId="77777777" w:rsidTr="00765375">
        <w:trPr>
          <w:trHeight w:val="567"/>
        </w:trPr>
        <w:tc>
          <w:tcPr>
            <w:tcW w:w="2546" w:type="dxa"/>
          </w:tcPr>
          <w:p w14:paraId="6E3EA523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521FE1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  <w:tr w:rsidR="00765375" w:rsidRPr="00765375" w14:paraId="0AB3ABB0" w14:textId="77777777" w:rsidTr="00765375">
        <w:trPr>
          <w:trHeight w:val="567"/>
        </w:trPr>
        <w:tc>
          <w:tcPr>
            <w:tcW w:w="2546" w:type="dxa"/>
          </w:tcPr>
          <w:p w14:paraId="003806BC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70190" w14:textId="77777777" w:rsidR="00765375" w:rsidRPr="00765375" w:rsidRDefault="00765375" w:rsidP="00765375">
            <w:pPr>
              <w:rPr>
                <w:sz w:val="24"/>
                <w:szCs w:val="24"/>
              </w:rPr>
            </w:pPr>
          </w:p>
        </w:tc>
      </w:tr>
    </w:tbl>
    <w:p w14:paraId="7AAAC892" w14:textId="77777777" w:rsidR="001D1734" w:rsidRDefault="001D1734" w:rsidP="002648F8">
      <w:pPr>
        <w:rPr>
          <w:sz w:val="24"/>
          <w:szCs w:val="24"/>
        </w:rPr>
      </w:pPr>
    </w:p>
    <w:p w14:paraId="2E54FCFA" w14:textId="77777777" w:rsidR="00765375" w:rsidRPr="004A0D92" w:rsidRDefault="00765375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proofErr w:type="spellStart"/>
      <w:r w:rsidRPr="002648F8">
        <w:t>Observations</w:t>
      </w:r>
      <w:proofErr w:type="spellEnd"/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D67356B" w14:textId="77777777" w:rsidR="004A0D92" w:rsidRPr="004A0D92" w:rsidRDefault="004A0D92" w:rsidP="002648F8">
      <w:pPr>
        <w:rPr>
          <w:sz w:val="24"/>
          <w:szCs w:val="24"/>
        </w:rPr>
      </w:pPr>
    </w:p>
    <w:p w14:paraId="17E89258" w14:textId="7D8E3809" w:rsidR="002648F8" w:rsidRDefault="002648F8" w:rsidP="002648F8">
      <w:pPr>
        <w:pStyle w:val="berschrift2"/>
      </w:pPr>
      <w:r>
        <w:t xml:space="preserve">5. </w:t>
      </w:r>
      <w:proofErr w:type="spellStart"/>
      <w:r w:rsidRPr="002648F8">
        <w:t>Reflect</w:t>
      </w:r>
      <w:proofErr w:type="spellEnd"/>
      <w:r w:rsidRPr="002648F8">
        <w:t xml:space="preserve"> and </w:t>
      </w:r>
      <w:proofErr w:type="spellStart"/>
      <w:r w:rsidRPr="002648F8">
        <w:t>discuss</w:t>
      </w:r>
      <w:proofErr w:type="spellEnd"/>
    </w:p>
    <w:p w14:paraId="6E256E56" w14:textId="114ABD6A" w:rsidR="002648F8" w:rsidRPr="001D1734" w:rsidRDefault="00765375" w:rsidP="001D1734">
      <w:pPr>
        <w:pStyle w:val="Listenabsatz"/>
        <w:numPr>
          <w:ilvl w:val="0"/>
          <w:numId w:val="6"/>
        </w:numPr>
        <w:ind w:left="709"/>
        <w:rPr>
          <w:sz w:val="24"/>
          <w:szCs w:val="24"/>
        </w:rPr>
      </w:pPr>
      <w:r w:rsidRPr="00765375">
        <w:rPr>
          <w:sz w:val="24"/>
          <w:szCs w:val="24"/>
        </w:rPr>
        <w:t xml:space="preserve">Why is it important to understand the impact of global warming on </w:t>
      </w:r>
      <w:r w:rsidR="0075268E">
        <w:rPr>
          <w:sz w:val="24"/>
          <w:szCs w:val="24"/>
        </w:rPr>
        <w:t xml:space="preserve">the </w:t>
      </w:r>
      <w:r w:rsidRPr="00765375">
        <w:rPr>
          <w:sz w:val="24"/>
          <w:szCs w:val="24"/>
        </w:rPr>
        <w:t>sea level?</w:t>
      </w:r>
    </w:p>
    <w:p w14:paraId="62BC1A97" w14:textId="77777777" w:rsidR="001D1734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9E93AE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FC2DC72" w14:textId="77777777" w:rsidR="00765375" w:rsidRPr="001D1734" w:rsidRDefault="00765375" w:rsidP="00765375">
      <w:pPr>
        <w:spacing w:line="360" w:lineRule="auto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3385473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0559B51" w14:textId="64527CC3" w:rsidR="001D1734" w:rsidRPr="001D1734" w:rsidRDefault="00765375" w:rsidP="001D1734">
      <w:pPr>
        <w:pStyle w:val="Listenabsatz"/>
        <w:numPr>
          <w:ilvl w:val="0"/>
          <w:numId w:val="6"/>
        </w:numPr>
        <w:spacing w:line="360" w:lineRule="auto"/>
        <w:ind w:left="709"/>
        <w:rPr>
          <w:sz w:val="24"/>
          <w:szCs w:val="24"/>
        </w:rPr>
      </w:pPr>
      <w:r w:rsidRPr="00765375">
        <w:rPr>
          <w:sz w:val="24"/>
          <w:szCs w:val="24"/>
        </w:rPr>
        <w:t xml:space="preserve">What ways </w:t>
      </w:r>
      <w:r w:rsidR="00B32F6A">
        <w:rPr>
          <w:sz w:val="24"/>
          <w:szCs w:val="24"/>
        </w:rPr>
        <w:t xml:space="preserve">do you know </w:t>
      </w:r>
      <w:r w:rsidRPr="00765375">
        <w:rPr>
          <w:sz w:val="24"/>
          <w:szCs w:val="24"/>
        </w:rPr>
        <w:t>to reduce global warming and its effects on the environment?</w:t>
      </w:r>
    </w:p>
    <w:p w14:paraId="1B0A1BFE" w14:textId="77777777" w:rsidR="001D1734" w:rsidRPr="001D1734" w:rsidRDefault="001D1734" w:rsidP="001D1734">
      <w:pPr>
        <w:spacing w:line="360" w:lineRule="auto"/>
        <w:ind w:left="360" w:hanging="360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7E5337A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555075E" w14:textId="0D92B5D0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98BE8B9" w14:textId="77777777" w:rsidR="001D1734" w:rsidRPr="001D1734" w:rsidRDefault="001D1734" w:rsidP="00765375">
      <w:pPr>
        <w:spacing w:line="360" w:lineRule="auto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561DC38D" w14:textId="77777777" w:rsidR="001D1734" w:rsidRDefault="001D1734" w:rsidP="002648F8">
      <w:pPr>
        <w:rPr>
          <w:sz w:val="24"/>
          <w:szCs w:val="24"/>
        </w:rPr>
      </w:pPr>
    </w:p>
    <w:p w14:paraId="3B75A956" w14:textId="77777777" w:rsidR="00765375" w:rsidRPr="004A0D92" w:rsidRDefault="00765375" w:rsidP="002648F8">
      <w:pPr>
        <w:rPr>
          <w:sz w:val="24"/>
          <w:szCs w:val="24"/>
        </w:rPr>
      </w:pPr>
    </w:p>
    <w:p w14:paraId="7A5521A5" w14:textId="5D9C14E6" w:rsidR="002648F8" w:rsidRDefault="002648F8" w:rsidP="002648F8">
      <w:pPr>
        <w:pStyle w:val="berschrift2"/>
      </w:pPr>
      <w:r>
        <w:lastRenderedPageBreak/>
        <w:t xml:space="preserve">6. </w:t>
      </w:r>
      <w:r w:rsidR="00765375">
        <w:t xml:space="preserve">Action </w:t>
      </w:r>
      <w:proofErr w:type="spellStart"/>
      <w:r w:rsidR="00765375">
        <w:t>steps</w:t>
      </w:r>
      <w:proofErr w:type="spellEnd"/>
    </w:p>
    <w:p w14:paraId="0CFC40E6" w14:textId="59A4920F" w:rsidR="001D1734" w:rsidRPr="001D1734" w:rsidRDefault="00765375" w:rsidP="001D1734">
      <w:pPr>
        <w:pStyle w:val="Listenabsatz"/>
        <w:numPr>
          <w:ilvl w:val="0"/>
          <w:numId w:val="7"/>
        </w:numPr>
        <w:spacing w:line="360" w:lineRule="auto"/>
        <w:ind w:left="709"/>
        <w:rPr>
          <w:sz w:val="24"/>
          <w:szCs w:val="24"/>
        </w:rPr>
      </w:pPr>
      <w:r w:rsidRPr="00765375">
        <w:rPr>
          <w:sz w:val="24"/>
          <w:szCs w:val="24"/>
        </w:rPr>
        <w:t>List one thing you can do to help combat global warming in your everyday life.</w:t>
      </w:r>
    </w:p>
    <w:p w14:paraId="73CC396A" w14:textId="11372E6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CC37A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23C055A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Pr="004A0D92" w:rsidRDefault="001D1734" w:rsidP="002648F8">
      <w:pPr>
        <w:rPr>
          <w:sz w:val="24"/>
          <w:szCs w:val="24"/>
        </w:rPr>
      </w:pPr>
    </w:p>
    <w:p w14:paraId="5999FE45" w14:textId="14BE8F4B" w:rsidR="002648F8" w:rsidRDefault="002648F8" w:rsidP="002648F8">
      <w:pPr>
        <w:pStyle w:val="berschrift2"/>
      </w:pPr>
      <w:r>
        <w:t>7. Summary</w:t>
      </w:r>
    </w:p>
    <w:p w14:paraId="3A3987C8" w14:textId="499854F7" w:rsidR="00765375" w:rsidRPr="00765375" w:rsidRDefault="00765375" w:rsidP="00765375">
      <w:pPr>
        <w:spacing w:line="360" w:lineRule="auto"/>
        <w:rPr>
          <w:sz w:val="24"/>
          <w:szCs w:val="24"/>
        </w:rPr>
      </w:pPr>
      <w:r w:rsidRPr="00765375">
        <w:rPr>
          <w:sz w:val="24"/>
          <w:szCs w:val="24"/>
        </w:rPr>
        <w:t>Summarize the activity by answering the questions</w:t>
      </w:r>
      <w:r>
        <w:rPr>
          <w:sz w:val="24"/>
          <w:szCs w:val="24"/>
        </w:rPr>
        <w:t>:</w:t>
      </w:r>
      <w:r w:rsidRPr="00765375">
        <w:rPr>
          <w:sz w:val="24"/>
          <w:szCs w:val="24"/>
        </w:rPr>
        <w:t xml:space="preserve"> why, what and how.</w:t>
      </w:r>
    </w:p>
    <w:p w14:paraId="3B433EBE" w14:textId="77777777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Why</w:t>
      </w:r>
      <w:r w:rsidRPr="00765375">
        <w:rPr>
          <w:sz w:val="24"/>
          <w:szCs w:val="24"/>
        </w:rPr>
        <w:t xml:space="preserve"> is the sea level rising?</w:t>
      </w:r>
    </w:p>
    <w:p w14:paraId="1DCAE035" w14:textId="77777777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What</w:t>
      </w:r>
      <w:r w:rsidRPr="00765375">
        <w:rPr>
          <w:sz w:val="24"/>
          <w:szCs w:val="24"/>
        </w:rPr>
        <w:t xml:space="preserve"> happens when the sea level rises?</w:t>
      </w:r>
    </w:p>
    <w:p w14:paraId="41EDD3CA" w14:textId="77777777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How</w:t>
      </w:r>
      <w:r w:rsidRPr="00765375">
        <w:rPr>
          <w:sz w:val="24"/>
          <w:szCs w:val="24"/>
        </w:rPr>
        <w:t xml:space="preserve"> does the rising sea level impact plants and animals that live near the coast?</w:t>
      </w:r>
    </w:p>
    <w:p w14:paraId="36E9111D" w14:textId="510B84AD" w:rsidR="001D1734" w:rsidRPr="004A0D92" w:rsidRDefault="001D1734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17D827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7037CAD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BD2EA83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57B928F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0B2522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406E368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B8A3590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0358F75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1CD538C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77777777" w:rsidR="001D1734" w:rsidRPr="004A0D92" w:rsidRDefault="001D1734" w:rsidP="002648F8">
      <w:pPr>
        <w:rPr>
          <w:sz w:val="24"/>
          <w:szCs w:val="24"/>
        </w:rPr>
      </w:pPr>
    </w:p>
    <w:sectPr w:rsidR="001D1734" w:rsidRPr="004A0D92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6907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64D2"/>
    <w:multiLevelType w:val="hybridMultilevel"/>
    <w:tmpl w:val="73E204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9"/>
  </w:num>
  <w:num w:numId="4" w16cid:durableId="1164934632">
    <w:abstractNumId w:val="3"/>
  </w:num>
  <w:num w:numId="5" w16cid:durableId="350303006">
    <w:abstractNumId w:val="6"/>
  </w:num>
  <w:num w:numId="6" w16cid:durableId="236286908">
    <w:abstractNumId w:val="2"/>
  </w:num>
  <w:num w:numId="7" w16cid:durableId="1784956305">
    <w:abstractNumId w:val="8"/>
  </w:num>
  <w:num w:numId="8" w16cid:durableId="776561960">
    <w:abstractNumId w:val="7"/>
  </w:num>
  <w:num w:numId="9" w16cid:durableId="741295244">
    <w:abstractNumId w:val="1"/>
  </w:num>
  <w:num w:numId="10" w16cid:durableId="112217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3A1D0F"/>
    <w:rsid w:val="003C5E9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47FAB"/>
    <w:rsid w:val="005770B2"/>
    <w:rsid w:val="00590178"/>
    <w:rsid w:val="005B62ED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5268E"/>
    <w:rsid w:val="00765375"/>
    <w:rsid w:val="0077127D"/>
    <w:rsid w:val="00772000"/>
    <w:rsid w:val="007802A9"/>
    <w:rsid w:val="007A349B"/>
    <w:rsid w:val="007A436B"/>
    <w:rsid w:val="007D1C0E"/>
    <w:rsid w:val="007E2257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87282"/>
    <w:rsid w:val="00AF495D"/>
    <w:rsid w:val="00AF4AED"/>
    <w:rsid w:val="00B03D78"/>
    <w:rsid w:val="00B32F6A"/>
    <w:rsid w:val="00B82B26"/>
    <w:rsid w:val="00BC1FD6"/>
    <w:rsid w:val="00BD22F3"/>
    <w:rsid w:val="00BD6453"/>
    <w:rsid w:val="00BE4371"/>
    <w:rsid w:val="00C0323F"/>
    <w:rsid w:val="00C4735D"/>
    <w:rsid w:val="00C96BDA"/>
    <w:rsid w:val="00CA5271"/>
    <w:rsid w:val="00CE0E44"/>
    <w:rsid w:val="00CE7005"/>
    <w:rsid w:val="00CF148B"/>
    <w:rsid w:val="00CF3F19"/>
    <w:rsid w:val="00CF7E08"/>
    <w:rsid w:val="00D31FE2"/>
    <w:rsid w:val="00DA3D67"/>
    <w:rsid w:val="00DB65F7"/>
    <w:rsid w:val="00DF6093"/>
    <w:rsid w:val="00E17D00"/>
    <w:rsid w:val="00E668C1"/>
    <w:rsid w:val="00E67328"/>
    <w:rsid w:val="00E82111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677FE-BF9A-4410-9727-DAD45D0894A6}"/>
</file>

<file path=customXml/itemProps2.xml><?xml version="1.0" encoding="utf-8"?>
<ds:datastoreItem xmlns:ds="http://schemas.openxmlformats.org/officeDocument/2006/customXml" ds:itemID="{C870C74B-8B86-46B0-84F4-D3DE16F17DF0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CD74EBAB-FAD0-46EC-A68E-A3ADBC568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4</Pages>
  <Words>576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8</cp:revision>
  <cp:lastPrinted>2018-08-23T12:58:00Z</cp:lastPrinted>
  <dcterms:created xsi:type="dcterms:W3CDTF">2024-12-09T09:10:00Z</dcterms:created>
  <dcterms:modified xsi:type="dcterms:W3CDTF">2025-02-24T15:36:00Z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3901200</vt:r8>
  </property>
  <property fmtid="{D5CDD505-2E9C-101B-9397-08002B2CF9AE}" pid="4" name="MediaServiceImageTags">
    <vt:lpwstr/>
  </property>
</Properties>
</file>