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7945" w14:textId="67F44F70" w:rsidR="00547FAB" w:rsidRPr="00C51A9F" w:rsidRDefault="00E510FE" w:rsidP="00547FAB">
      <w:pPr>
        <w:pStyle w:val="berschrift1"/>
      </w:pPr>
      <w:r w:rsidRPr="00E510FE">
        <w:t>Trees and floods</w:t>
      </w:r>
    </w:p>
    <w:p w14:paraId="28DA33D8" w14:textId="77777777" w:rsidR="00547FAB" w:rsidRPr="00C51A9F" w:rsidRDefault="00547FAB" w:rsidP="002B6E76"/>
    <w:p w14:paraId="5E9B8284" w14:textId="77777777" w:rsidR="00D1340B" w:rsidRDefault="00D1340B" w:rsidP="00D1340B">
      <w:pPr>
        <w:pStyle w:val="berschrift3"/>
        <w:rPr>
          <w:lang w:val="en-US"/>
        </w:rPr>
      </w:pPr>
      <w:r>
        <w:rPr>
          <w:lang w:val="en-US"/>
        </w:rPr>
        <w:t>Explanatory video transcript</w:t>
      </w:r>
    </w:p>
    <w:p w14:paraId="2AEB90A3" w14:textId="6907D947" w:rsidR="00292FD1" w:rsidRDefault="00292FD1" w:rsidP="003160A6"/>
    <w:p w14:paraId="1B9781EC" w14:textId="784E090F" w:rsidR="00E510FE" w:rsidRP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0:0</w:t>
      </w:r>
      <w:r w:rsidR="007F736B">
        <w:rPr>
          <w:i/>
          <w:iCs/>
        </w:rPr>
        <w:t>8</w:t>
      </w:r>
      <w:r>
        <w:rPr>
          <w:i/>
          <w:iCs/>
        </w:rPr>
        <w:t>)</w:t>
      </w:r>
      <w:r w:rsidRPr="00E510FE">
        <w:t xml:space="preserve"> Can trees protect us from floods?</w:t>
      </w:r>
    </w:p>
    <w:p w14:paraId="1E5FE84B" w14:textId="471349A6" w:rsidR="00E510FE" w:rsidRP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0:</w:t>
      </w:r>
      <w:r w:rsidR="007F736B">
        <w:rPr>
          <w:i/>
          <w:iCs/>
        </w:rPr>
        <w:t>15</w:t>
      </w:r>
      <w:r>
        <w:rPr>
          <w:i/>
          <w:iCs/>
        </w:rPr>
        <w:t>)</w:t>
      </w:r>
      <w:r w:rsidRPr="00E510FE">
        <w:t xml:space="preserve"> All around the world</w:t>
      </w:r>
      <w:r>
        <w:t>,</w:t>
      </w:r>
      <w:r w:rsidRPr="00E510FE">
        <w:t xml:space="preserve"> people experience extreme weather, such as very hot days and very strong storms.</w:t>
      </w:r>
    </w:p>
    <w:p w14:paraId="67B88FAA" w14:textId="57F099ED" w:rsid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0:</w:t>
      </w:r>
      <w:r w:rsidR="0037409E">
        <w:rPr>
          <w:i/>
          <w:iCs/>
        </w:rPr>
        <w:t>24</w:t>
      </w:r>
      <w:r>
        <w:rPr>
          <w:i/>
          <w:iCs/>
        </w:rPr>
        <w:t>)</w:t>
      </w:r>
      <w:r w:rsidRPr="00E510FE">
        <w:t xml:space="preserve"> In this experiment</w:t>
      </w:r>
      <w:r w:rsidR="0037409E">
        <w:t>,</w:t>
      </w:r>
      <w:r w:rsidRPr="00E510FE">
        <w:t xml:space="preserve"> we show how trees can protect us from floods and landslides.</w:t>
      </w:r>
    </w:p>
    <w:p w14:paraId="605F4981" w14:textId="087540B2" w:rsidR="00E510FE" w:rsidRPr="00E510FE" w:rsidRDefault="00E510FE" w:rsidP="00E510FE">
      <w:r w:rsidRPr="00E510FE">
        <w:rPr>
          <w:i/>
          <w:iCs/>
        </w:rPr>
        <w:t>(0:</w:t>
      </w:r>
      <w:r w:rsidR="00895A4B">
        <w:rPr>
          <w:i/>
          <w:iCs/>
        </w:rPr>
        <w:t>32</w:t>
      </w:r>
      <w:r w:rsidRPr="00E510FE">
        <w:rPr>
          <w:i/>
          <w:iCs/>
        </w:rPr>
        <w:t xml:space="preserve">) </w:t>
      </w:r>
      <w:r w:rsidRPr="00E510FE">
        <w:t>Vegetation, including trees</w:t>
      </w:r>
      <w:r>
        <w:t>,</w:t>
      </w:r>
      <w:r w:rsidRPr="00E510FE">
        <w:t xml:space="preserve"> slow</w:t>
      </w:r>
      <w:r w:rsidR="00895A4B">
        <w:t>s</w:t>
      </w:r>
      <w:r w:rsidRPr="00E510FE">
        <w:t xml:space="preserve"> the movement of rainfall. Trees also absorb water from the soil</w:t>
      </w:r>
      <w:r>
        <w:t>,</w:t>
      </w:r>
      <w:r w:rsidRPr="00E510FE">
        <w:t xml:space="preserve"> allowing greater infiltration into the soil and reducing surface runoff.</w:t>
      </w:r>
    </w:p>
    <w:p w14:paraId="4293C5E9" w14:textId="4E699BDF" w:rsidR="00E510FE" w:rsidRP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0:4</w:t>
      </w:r>
      <w:r w:rsidR="003A6F72">
        <w:rPr>
          <w:i/>
          <w:iCs/>
        </w:rPr>
        <w:t>8</w:t>
      </w:r>
      <w:r>
        <w:rPr>
          <w:i/>
          <w:iCs/>
        </w:rPr>
        <w:t>)</w:t>
      </w:r>
      <w:r w:rsidRPr="00E510FE">
        <w:t xml:space="preserve"> When trees and vegetation are removed</w:t>
      </w:r>
      <w:r>
        <w:t>,</w:t>
      </w:r>
      <w:r w:rsidRPr="00E510FE">
        <w:t xml:space="preserve"> surface runoff increases, saturating rivers and causing floods. We were able to see this in our experiment.</w:t>
      </w:r>
    </w:p>
    <w:p w14:paraId="3A1C52A3" w14:textId="62337624" w:rsidR="00E510FE" w:rsidRPr="00E510FE" w:rsidRDefault="00E510FE" w:rsidP="00E510FE">
      <w:r>
        <w:rPr>
          <w:i/>
          <w:iCs/>
        </w:rPr>
        <w:t>(</w:t>
      </w:r>
      <w:r w:rsidR="003A6F72">
        <w:rPr>
          <w:i/>
          <w:iCs/>
        </w:rPr>
        <w:t>1:01</w:t>
      </w:r>
      <w:r>
        <w:rPr>
          <w:i/>
          <w:iCs/>
        </w:rPr>
        <w:t>)</w:t>
      </w:r>
      <w:r w:rsidRPr="00E510FE">
        <w:t xml:space="preserve"> When pouring water on soil without plants</w:t>
      </w:r>
      <w:r w:rsidR="00A94DF7">
        <w:t>,</w:t>
      </w:r>
      <w:r w:rsidRPr="00E510FE">
        <w:t xml:space="preserve"> simulating a day of heavy rain</w:t>
      </w:r>
      <w:r>
        <w:t>,</w:t>
      </w:r>
      <w:r w:rsidRPr="00E510FE">
        <w:t xml:space="preserve"> the water washed away a lot of soil.</w:t>
      </w:r>
    </w:p>
    <w:p w14:paraId="6B9B0CA1" w14:textId="4F889329" w:rsidR="00E510FE" w:rsidRP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1:</w:t>
      </w:r>
      <w:r w:rsidR="007F58D1">
        <w:rPr>
          <w:i/>
          <w:iCs/>
        </w:rPr>
        <w:t>14</w:t>
      </w:r>
      <w:r>
        <w:rPr>
          <w:i/>
          <w:iCs/>
        </w:rPr>
        <w:t>)</w:t>
      </w:r>
      <w:r w:rsidRPr="00E510FE">
        <w:t xml:space="preserve"> The tree roots grab onto the soil like a big hug</w:t>
      </w:r>
      <w:r>
        <w:t>.</w:t>
      </w:r>
      <w:r w:rsidRPr="00E510FE">
        <w:t xml:space="preserve"> </w:t>
      </w:r>
      <w:r>
        <w:t>T</w:t>
      </w:r>
      <w:r w:rsidRPr="00E510FE">
        <w:t>hey make the soil stay in place.</w:t>
      </w:r>
    </w:p>
    <w:p w14:paraId="36407F64" w14:textId="6A65D5B8" w:rsidR="00E510FE" w:rsidRP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1:</w:t>
      </w:r>
      <w:r w:rsidR="00FA34ED">
        <w:rPr>
          <w:i/>
          <w:iCs/>
        </w:rPr>
        <w:t>22</w:t>
      </w:r>
      <w:r>
        <w:rPr>
          <w:i/>
          <w:iCs/>
        </w:rPr>
        <w:t>)</w:t>
      </w:r>
      <w:r w:rsidRPr="00E510FE">
        <w:t xml:space="preserve"> On hills</w:t>
      </w:r>
      <w:r>
        <w:t>,</w:t>
      </w:r>
      <w:r w:rsidRPr="00E510FE">
        <w:t xml:space="preserve"> roots anchor the soil together</w:t>
      </w:r>
      <w:r>
        <w:t>,</w:t>
      </w:r>
      <w:r w:rsidRPr="00E510FE">
        <w:t xml:space="preserve"> making sure it doesn't slide down.</w:t>
      </w:r>
    </w:p>
    <w:p w14:paraId="6363DF64" w14:textId="1E83482F" w:rsidR="00E510FE" w:rsidRP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1:2</w:t>
      </w:r>
      <w:r w:rsidR="00FA34ED">
        <w:rPr>
          <w:i/>
          <w:iCs/>
        </w:rPr>
        <w:t>9</w:t>
      </w:r>
      <w:r>
        <w:rPr>
          <w:i/>
          <w:iCs/>
        </w:rPr>
        <w:t>)</w:t>
      </w:r>
      <w:r w:rsidRPr="00E510FE">
        <w:t xml:space="preserve"> How can we help?</w:t>
      </w:r>
    </w:p>
    <w:p w14:paraId="097DE4C9" w14:textId="283B9AB7" w:rsidR="00E510FE" w:rsidRPr="00E510FE" w:rsidRDefault="00E510FE" w:rsidP="00E510FE">
      <w:r>
        <w:rPr>
          <w:i/>
          <w:iCs/>
        </w:rPr>
        <w:t>(</w:t>
      </w:r>
      <w:r w:rsidRPr="00E510FE">
        <w:rPr>
          <w:i/>
          <w:iCs/>
        </w:rPr>
        <w:t>1:</w:t>
      </w:r>
      <w:r w:rsidR="00FA34ED">
        <w:rPr>
          <w:i/>
          <w:iCs/>
        </w:rPr>
        <w:t>32</w:t>
      </w:r>
      <w:r>
        <w:rPr>
          <w:i/>
          <w:iCs/>
        </w:rPr>
        <w:t>)</w:t>
      </w:r>
      <w:r w:rsidRPr="00E510FE">
        <w:t xml:space="preserve"> We </w:t>
      </w:r>
      <w:r>
        <w:t xml:space="preserve">can </w:t>
      </w:r>
      <w:r w:rsidRPr="00E510FE">
        <w:t>plant more trees and take care of the ones we have.</w:t>
      </w:r>
    </w:p>
    <w:p w14:paraId="28108CCB" w14:textId="77777777" w:rsidR="004D4566" w:rsidRPr="00D1340B" w:rsidRDefault="004D4566" w:rsidP="00D1340B"/>
    <w:sectPr w:rsidR="004D4566" w:rsidRPr="00D1340B" w:rsidSect="007A349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7BC5" w14:textId="77777777" w:rsidR="00D71CAE" w:rsidRDefault="00D71CAE" w:rsidP="003160A6">
      <w:r>
        <w:separator/>
      </w:r>
    </w:p>
  </w:endnote>
  <w:endnote w:type="continuationSeparator" w:id="0">
    <w:p w14:paraId="0AA5C810" w14:textId="77777777" w:rsidR="00D71CAE" w:rsidRDefault="00D71CAE" w:rsidP="003160A6">
      <w:r>
        <w:continuationSeparator/>
      </w:r>
    </w:p>
  </w:endnote>
  <w:endnote w:type="continuationNotice" w:id="1">
    <w:p w14:paraId="70C1FFC1" w14:textId="77777777" w:rsidR="00DF7161" w:rsidRDefault="00DF7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881F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9CF2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31037A4" wp14:editId="40335A08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77DA5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Taken from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Add final </w:t>
                          </w:r>
                          <w:proofErr w:type="spellStart"/>
                          <w:r w:rsidRPr="00BD22F3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english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 project title here, this is just a placeholder</w:t>
                          </w:r>
                        </w:p>
                        <w:p w14:paraId="13DBEE8C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 Science on Stage Germany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775B2EE6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002316AF" w14:textId="77777777" w:rsidR="00BD22F3" w:rsidRPr="00BD22F3" w:rsidRDefault="00BD22F3" w:rsidP="00BD22F3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D29E50E" w14:textId="77777777" w:rsidR="004A797E" w:rsidRPr="00BD22F3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037A4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48377DA5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Taken from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Pr="00BD22F3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Add final english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 project title here, this is just a placeholder</w:t>
                    </w:r>
                  </w:p>
                  <w:p w14:paraId="13DBEE8C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 Science on Stage Germany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775B2EE6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002316AF" w14:textId="77777777" w:rsidR="00BD22F3" w:rsidRPr="00BD22F3" w:rsidRDefault="00BD22F3" w:rsidP="00BD22F3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5D29E50E" w14:textId="77777777" w:rsidR="004A797E" w:rsidRPr="00BD22F3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14BE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7D9F6EB3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7D47" w14:textId="77777777" w:rsidR="00D71CAE" w:rsidRDefault="00D71CAE" w:rsidP="003160A6">
      <w:r>
        <w:separator/>
      </w:r>
    </w:p>
  </w:footnote>
  <w:footnote w:type="continuationSeparator" w:id="0">
    <w:p w14:paraId="3DBB5CF4" w14:textId="77777777" w:rsidR="00D71CAE" w:rsidRDefault="00D71CAE" w:rsidP="003160A6">
      <w:r>
        <w:continuationSeparator/>
      </w:r>
    </w:p>
  </w:footnote>
  <w:footnote w:type="continuationNotice" w:id="1">
    <w:p w14:paraId="1923980E" w14:textId="77777777" w:rsidR="00DF7161" w:rsidRDefault="00DF7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B4342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27D00861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58242" behindDoc="1" locked="1" layoutInCell="1" allowOverlap="1" wp14:anchorId="448CA8FA" wp14:editId="633B4A1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4977627" wp14:editId="719CAFC6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1F11F3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7762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081F11F3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156F6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D11BB60" wp14:editId="7C4E1CE0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8AA38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1BB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17F8AA38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58244" behindDoc="1" locked="1" layoutInCell="1" allowOverlap="1" wp14:anchorId="5BB6B6C2" wp14:editId="0B8E1436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4AA0606" wp14:editId="69B60D09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CB8CCC" w14:textId="77777777" w:rsidR="00CF3F19" w:rsidRPr="00BD22F3" w:rsidRDefault="00BD22F3" w:rsidP="00A13E3C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Taken from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A13E3C"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Save our nature – Let’s explore together</w:t>
                          </w:r>
                          <w:r w:rsid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 xml:space="preserve">: </w:t>
                          </w:r>
                          <w:r w:rsidR="00A13E3C" w:rsidRPr="00A13E3C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en-US"/>
                            </w:rPr>
                            <w:t>Videos for primary</w:t>
                          </w:r>
                        </w:p>
                        <w:p w14:paraId="4EE55A75" w14:textId="77777777" w:rsidR="00CF3F19" w:rsidRPr="00BD22F3" w:rsidRDefault="00BD22F3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A project by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 xml:space="preserve"> Science on Stage </w:t>
                          </w:r>
                          <w:r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t>Germany</w:t>
                          </w:r>
                          <w:r w:rsidR="00CF3F19" w:rsidRPr="00BD22F3"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4FCC0701" w14:textId="77777777" w:rsidR="00CF3F19" w:rsidRPr="00BD22F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1359CA9" w14:textId="77777777" w:rsidR="00CF3F19" w:rsidRPr="00BD22F3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A0606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4FCB8CCC" w14:textId="77777777" w:rsidR="00CF3F19" w:rsidRPr="00BD22F3" w:rsidRDefault="00BD22F3" w:rsidP="00A13E3C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Taken from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  <w:r w:rsidR="00A13E3C"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Save our nature – Let’s explore together</w:t>
                    </w:r>
                    <w:r w:rsid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 xml:space="preserve">: </w:t>
                    </w:r>
                    <w:r w:rsidR="00A13E3C" w:rsidRPr="00A13E3C">
                      <w:rPr>
                        <w:b/>
                        <w:bCs/>
                        <w:color w:val="0078B7"/>
                        <w:sz w:val="19"/>
                        <w:szCs w:val="19"/>
                        <w:lang w:val="en-US"/>
                      </w:rPr>
                      <w:t>Videos for primary</w:t>
                    </w:r>
                  </w:p>
                  <w:p w14:paraId="4EE55A75" w14:textId="77777777" w:rsidR="00CF3F19" w:rsidRPr="00BD22F3" w:rsidRDefault="00BD22F3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A project by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 xml:space="preserve"> Science on Stage </w:t>
                    </w:r>
                    <w:r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t>Germany</w:t>
                    </w:r>
                    <w:r w:rsidR="00CF3F19" w:rsidRPr="00BD22F3">
                      <w:rPr>
                        <w:color w:val="0078B7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4FCC0701" w14:textId="77777777" w:rsidR="00CF3F19" w:rsidRPr="00BD22F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  <w:p w14:paraId="61359CA9" w14:textId="77777777" w:rsidR="00CF3F19" w:rsidRPr="00BD22F3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0B"/>
    <w:rsid w:val="00000359"/>
    <w:rsid w:val="000110F4"/>
    <w:rsid w:val="000535F8"/>
    <w:rsid w:val="00064D71"/>
    <w:rsid w:val="00070AAF"/>
    <w:rsid w:val="000A418D"/>
    <w:rsid w:val="000A7CD1"/>
    <w:rsid w:val="000C469C"/>
    <w:rsid w:val="000D34B1"/>
    <w:rsid w:val="000E1DA1"/>
    <w:rsid w:val="000F77BD"/>
    <w:rsid w:val="00110DBD"/>
    <w:rsid w:val="001239FB"/>
    <w:rsid w:val="00124913"/>
    <w:rsid w:val="00167D35"/>
    <w:rsid w:val="0017629A"/>
    <w:rsid w:val="00190185"/>
    <w:rsid w:val="002177CB"/>
    <w:rsid w:val="002323D9"/>
    <w:rsid w:val="00292FD1"/>
    <w:rsid w:val="0029761A"/>
    <w:rsid w:val="002A6153"/>
    <w:rsid w:val="002A6BEE"/>
    <w:rsid w:val="002B6E76"/>
    <w:rsid w:val="003034BA"/>
    <w:rsid w:val="003160A6"/>
    <w:rsid w:val="0035728E"/>
    <w:rsid w:val="003640D2"/>
    <w:rsid w:val="0037409E"/>
    <w:rsid w:val="003A6F72"/>
    <w:rsid w:val="004106CD"/>
    <w:rsid w:val="004327F8"/>
    <w:rsid w:val="00437152"/>
    <w:rsid w:val="00440B70"/>
    <w:rsid w:val="004455C2"/>
    <w:rsid w:val="00446DEF"/>
    <w:rsid w:val="00495E52"/>
    <w:rsid w:val="00496307"/>
    <w:rsid w:val="004A797E"/>
    <w:rsid w:val="004C08A9"/>
    <w:rsid w:val="004C390C"/>
    <w:rsid w:val="004D4566"/>
    <w:rsid w:val="0050355A"/>
    <w:rsid w:val="005316AD"/>
    <w:rsid w:val="00545396"/>
    <w:rsid w:val="00547FAB"/>
    <w:rsid w:val="00554F0D"/>
    <w:rsid w:val="00590178"/>
    <w:rsid w:val="005903A7"/>
    <w:rsid w:val="00620C6E"/>
    <w:rsid w:val="006278FE"/>
    <w:rsid w:val="006533A8"/>
    <w:rsid w:val="00663AAE"/>
    <w:rsid w:val="00672279"/>
    <w:rsid w:val="00683003"/>
    <w:rsid w:val="006B4AE9"/>
    <w:rsid w:val="006B5704"/>
    <w:rsid w:val="006C29D9"/>
    <w:rsid w:val="006E72D2"/>
    <w:rsid w:val="00711820"/>
    <w:rsid w:val="00720F1E"/>
    <w:rsid w:val="00722045"/>
    <w:rsid w:val="0077127D"/>
    <w:rsid w:val="00772E50"/>
    <w:rsid w:val="007802A9"/>
    <w:rsid w:val="007A349B"/>
    <w:rsid w:val="007A74C9"/>
    <w:rsid w:val="007D1C0E"/>
    <w:rsid w:val="007E3295"/>
    <w:rsid w:val="007F58D1"/>
    <w:rsid w:val="007F736B"/>
    <w:rsid w:val="00811767"/>
    <w:rsid w:val="0082643A"/>
    <w:rsid w:val="008768B5"/>
    <w:rsid w:val="00880467"/>
    <w:rsid w:val="0088184D"/>
    <w:rsid w:val="00882DA4"/>
    <w:rsid w:val="00895A4B"/>
    <w:rsid w:val="008A5772"/>
    <w:rsid w:val="008D30C7"/>
    <w:rsid w:val="00935E71"/>
    <w:rsid w:val="009813AD"/>
    <w:rsid w:val="00981F78"/>
    <w:rsid w:val="009A7233"/>
    <w:rsid w:val="009B65AF"/>
    <w:rsid w:val="009D323D"/>
    <w:rsid w:val="009E1278"/>
    <w:rsid w:val="00A03339"/>
    <w:rsid w:val="00A13E3C"/>
    <w:rsid w:val="00A14097"/>
    <w:rsid w:val="00A726A0"/>
    <w:rsid w:val="00A82D8A"/>
    <w:rsid w:val="00A94DF7"/>
    <w:rsid w:val="00AF495D"/>
    <w:rsid w:val="00B03D78"/>
    <w:rsid w:val="00B82B26"/>
    <w:rsid w:val="00BC1FD6"/>
    <w:rsid w:val="00BD22F3"/>
    <w:rsid w:val="00BD6453"/>
    <w:rsid w:val="00BE4371"/>
    <w:rsid w:val="00C0323F"/>
    <w:rsid w:val="00C4735D"/>
    <w:rsid w:val="00C51A9F"/>
    <w:rsid w:val="00CA5271"/>
    <w:rsid w:val="00CD6B2E"/>
    <w:rsid w:val="00CE39CB"/>
    <w:rsid w:val="00CE7005"/>
    <w:rsid w:val="00CF148B"/>
    <w:rsid w:val="00CF3F19"/>
    <w:rsid w:val="00CF7E08"/>
    <w:rsid w:val="00D1340B"/>
    <w:rsid w:val="00D71CAE"/>
    <w:rsid w:val="00DA3D67"/>
    <w:rsid w:val="00DB65F7"/>
    <w:rsid w:val="00DF6093"/>
    <w:rsid w:val="00DF7161"/>
    <w:rsid w:val="00E11C55"/>
    <w:rsid w:val="00E17D00"/>
    <w:rsid w:val="00E510FE"/>
    <w:rsid w:val="00E668C1"/>
    <w:rsid w:val="00E67328"/>
    <w:rsid w:val="00E75FAD"/>
    <w:rsid w:val="00E875AF"/>
    <w:rsid w:val="00EC7434"/>
    <w:rsid w:val="00F2740A"/>
    <w:rsid w:val="00F30BEA"/>
    <w:rsid w:val="00F47086"/>
    <w:rsid w:val="00F54B16"/>
    <w:rsid w:val="00FA34ED"/>
    <w:rsid w:val="00FA3EB8"/>
    <w:rsid w:val="00FE3B07"/>
    <w:rsid w:val="00FE42AD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0E533"/>
  <w15:chartTrackingRefBased/>
  <w15:docId w15:val="{67D6150D-29DB-4851-AF0A-8BB089CE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0A6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408B3-4CE9-49F9-B6AB-297FD18DA5DA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2.xml><?xml version="1.0" encoding="utf-8"?>
<ds:datastoreItem xmlns:ds="http://schemas.openxmlformats.org/officeDocument/2006/customXml" ds:itemID="{AC733675-CCFA-45AA-9613-7E6B6C308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898E2F-4904-4716-A536-8F177AF8C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EN</Template>
  <TotalTime>0</TotalTime>
  <Pages>1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14</cp:revision>
  <cp:lastPrinted>2018-08-23T12:58:00Z</cp:lastPrinted>
  <dcterms:created xsi:type="dcterms:W3CDTF">2024-06-30T21:51:00Z</dcterms:created>
  <dcterms:modified xsi:type="dcterms:W3CDTF">2025-02-26T10:56:00Z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3928400</vt:r8>
  </property>
  <property fmtid="{D5CDD505-2E9C-101B-9397-08002B2CF9AE}" pid="4" name="MediaServiceImageTags">
    <vt:lpwstr/>
  </property>
</Properties>
</file>