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8C8A" w14:textId="2DE35821" w:rsidR="00547FAB" w:rsidRPr="00CE7005" w:rsidRDefault="00E66A96" w:rsidP="00547FAB">
      <w:pPr>
        <w:pStyle w:val="berschrift1"/>
      </w:pPr>
      <w:r>
        <w:t>Compost in a bottle:</w:t>
      </w:r>
      <w:r>
        <w:br/>
        <w:t>Sticker templates (smaller)</w:t>
      </w:r>
    </w:p>
    <w:p w14:paraId="1AD73837" w14:textId="77777777" w:rsidR="00547FAB" w:rsidRPr="00BD22F3" w:rsidRDefault="00547FAB" w:rsidP="002B6E76">
      <w:pPr>
        <w:rPr>
          <w:lang w:val="en-US"/>
        </w:rPr>
      </w:pPr>
    </w:p>
    <w:p w14:paraId="7B4CC9DB" w14:textId="77777777" w:rsidR="00E66A96" w:rsidRDefault="00E66A96" w:rsidP="003160A6"/>
    <w:p w14:paraId="3CCA3726" w14:textId="698342EE" w:rsidR="00E66A96" w:rsidRDefault="00E66A96" w:rsidP="00E66A96">
      <w:pPr>
        <w:rPr>
          <w:lang w:val="de-DE"/>
        </w:rPr>
      </w:pPr>
      <w:r w:rsidRPr="00E66A96">
        <w:rPr>
          <w:noProof/>
          <w:lang w:val="de-DE"/>
        </w:rPr>
        <w:drawing>
          <wp:inline distT="0" distB="0" distL="0" distR="0" wp14:anchorId="12D97E2D" wp14:editId="447492DE">
            <wp:extent cx="6120130" cy="3190875"/>
            <wp:effectExtent l="0" t="0" r="0" b="9525"/>
            <wp:docPr id="2032845153" name="Grafik 2" descr="Ein Bild, das Clipart, Origami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45153" name="Grafik 2" descr="Ein Bild, das Clipart, Origami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A521" w14:textId="77777777" w:rsidR="001C0B19" w:rsidRDefault="001C0B19" w:rsidP="00E66A96">
      <w:pPr>
        <w:rPr>
          <w:lang w:val="de-DE"/>
        </w:rPr>
      </w:pPr>
    </w:p>
    <w:p w14:paraId="3949FBB5" w14:textId="77777777" w:rsidR="001C0B19" w:rsidRPr="00E66A96" w:rsidRDefault="001C0B19" w:rsidP="00E66A96">
      <w:pPr>
        <w:rPr>
          <w:lang w:val="de-DE"/>
        </w:rPr>
      </w:pPr>
    </w:p>
    <w:p w14:paraId="1725D563" w14:textId="21DC13DF" w:rsidR="00E66A96" w:rsidRDefault="001C0B19" w:rsidP="003160A6">
      <w:r w:rsidRPr="00E66A96">
        <w:rPr>
          <w:noProof/>
          <w:lang w:val="de-DE"/>
        </w:rPr>
        <w:drawing>
          <wp:inline distT="0" distB="0" distL="0" distR="0" wp14:anchorId="12F31E97" wp14:editId="664A1E2D">
            <wp:extent cx="6120130" cy="3190875"/>
            <wp:effectExtent l="0" t="0" r="0" b="9525"/>
            <wp:docPr id="57625571" name="Grafik 2" descr="Ein Bild, das Clipart, Origami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45153" name="Grafik 2" descr="Ein Bild, das Clipart, Origami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A96" w:rsidSect="007A349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0610" w14:textId="77777777" w:rsidR="00E66A96" w:rsidRDefault="00E66A96" w:rsidP="003160A6">
      <w:r>
        <w:separator/>
      </w:r>
    </w:p>
  </w:endnote>
  <w:endnote w:type="continuationSeparator" w:id="0">
    <w:p w14:paraId="774E6806" w14:textId="77777777" w:rsidR="00E66A96" w:rsidRDefault="00E66A96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C8F5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F0B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6C6F6FD3" wp14:editId="0A21F4C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2A66B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24B486DA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3CA62E8A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E5439B3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0367281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F6FD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7B2A66B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24B486DA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3CA62E8A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E5439B3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0367281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967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086FEB1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B00E" w14:textId="77777777" w:rsidR="00E66A96" w:rsidRDefault="00E66A96" w:rsidP="003160A6">
      <w:r>
        <w:separator/>
      </w:r>
    </w:p>
  </w:footnote>
  <w:footnote w:type="continuationSeparator" w:id="0">
    <w:p w14:paraId="69FDF787" w14:textId="77777777" w:rsidR="00E66A96" w:rsidRDefault="00E66A96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668A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17F7779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78574AE6" wp14:editId="47E163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CA768EE" wp14:editId="2D713E4A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871AF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768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E6871AF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5612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53B84B56" wp14:editId="602F024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A1DE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84B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327A1DE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06781892" wp14:editId="48534F49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F1590D7" wp14:editId="39626278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54ADB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B259CC1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6CFB9936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B31ABA0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590D7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78554ADB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B259CC1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6CFB9936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B31ABA0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96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C0B19"/>
    <w:rsid w:val="002177CB"/>
    <w:rsid w:val="002323D9"/>
    <w:rsid w:val="00292FD1"/>
    <w:rsid w:val="0029761A"/>
    <w:rsid w:val="002A6153"/>
    <w:rsid w:val="002A6BEE"/>
    <w:rsid w:val="002B6E76"/>
    <w:rsid w:val="003160A6"/>
    <w:rsid w:val="003640D2"/>
    <w:rsid w:val="00373124"/>
    <w:rsid w:val="004327F8"/>
    <w:rsid w:val="00437152"/>
    <w:rsid w:val="00440B70"/>
    <w:rsid w:val="004455C2"/>
    <w:rsid w:val="00446DEF"/>
    <w:rsid w:val="00495E52"/>
    <w:rsid w:val="004A797E"/>
    <w:rsid w:val="0050355A"/>
    <w:rsid w:val="005316AD"/>
    <w:rsid w:val="00547FAB"/>
    <w:rsid w:val="00590178"/>
    <w:rsid w:val="005B0B9D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03D78"/>
    <w:rsid w:val="00B82B26"/>
    <w:rsid w:val="00BC1FD6"/>
    <w:rsid w:val="00BD22F3"/>
    <w:rsid w:val="00BD6453"/>
    <w:rsid w:val="00BE4371"/>
    <w:rsid w:val="00C0323F"/>
    <w:rsid w:val="00C4735D"/>
    <w:rsid w:val="00CA5271"/>
    <w:rsid w:val="00CE7005"/>
    <w:rsid w:val="00CF148B"/>
    <w:rsid w:val="00CF3F19"/>
    <w:rsid w:val="00CF7E08"/>
    <w:rsid w:val="00DA3D67"/>
    <w:rsid w:val="00DB65F7"/>
    <w:rsid w:val="00DF6093"/>
    <w:rsid w:val="00E17D00"/>
    <w:rsid w:val="00E668C1"/>
    <w:rsid w:val="00E66A96"/>
    <w:rsid w:val="00E67328"/>
    <w:rsid w:val="00E81D9D"/>
    <w:rsid w:val="00E875AF"/>
    <w:rsid w:val="00EC7434"/>
    <w:rsid w:val="00F2740A"/>
    <w:rsid w:val="00F30BEA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9BE85"/>
  <w15:chartTrackingRefBased/>
  <w15:docId w15:val="{02CCCB55-6ED6-4CFE-A47A-D39E7EED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4" ma:contentTypeDescription="Ein neues Dokument erstellen." ma:contentTypeScope="" ma:versionID="95b30c7b73290c9345f0b3d11f5da129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51c852dded362cfada155ee801d7a738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A682F-8254-4EF9-A105-839149BF7DA8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7C01710D-4B06-4EF1-8F31-534A5F913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50043-9D0F-45A0-A151-94CEA0486CC5}"/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2</cp:revision>
  <cp:lastPrinted>2018-08-23T12:58:00Z</cp:lastPrinted>
  <dcterms:created xsi:type="dcterms:W3CDTF">2025-01-02T15:57:00Z</dcterms:created>
  <dcterms:modified xsi:type="dcterms:W3CDTF">2025-04-25T11:51:00Z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5603200</vt:r8>
  </property>
  <property fmtid="{D5CDD505-2E9C-101B-9397-08002B2CF9AE}" pid="4" name="MediaServiceImageTags">
    <vt:lpwstr/>
  </property>
</Properties>
</file>